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CBAED" w14:textId="77777777" w:rsidR="00922BFC" w:rsidRDefault="00922BFC" w:rsidP="00922BFC">
      <w:pPr>
        <w:pStyle w:val="ICSFormsTitle"/>
      </w:pPr>
      <w:bookmarkStart w:id="0" w:name="_ICS_208"/>
      <w:bookmarkStart w:id="1" w:name="_Toc175987046"/>
      <w:bookmarkEnd w:id="0"/>
      <w:r w:rsidRPr="00554132">
        <w:t>Safety Message/Plan (ICS 208)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"/>
        <w:gridCol w:w="1797"/>
        <w:gridCol w:w="358"/>
        <w:gridCol w:w="1802"/>
        <w:gridCol w:w="360"/>
        <w:gridCol w:w="180"/>
        <w:gridCol w:w="1080"/>
        <w:gridCol w:w="2160"/>
        <w:gridCol w:w="450"/>
        <w:gridCol w:w="2613"/>
      </w:tblGrid>
      <w:tr w:rsidR="002E3AF8" w:rsidRPr="00716F2F" w14:paraId="0226E006" w14:textId="77777777" w:rsidTr="002E3AF8">
        <w:trPr>
          <w:trHeight w:val="270"/>
          <w:tblHeader/>
          <w:jc w:val="center"/>
        </w:trPr>
        <w:tc>
          <w:tcPr>
            <w:tcW w:w="396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FBD0D7" w14:textId="77777777" w:rsidR="002E3AF8" w:rsidRDefault="002E3AF8" w:rsidP="00922BFC">
            <w:pPr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 w:rsidRPr="007D3DCB">
              <w:rPr>
                <w:rFonts w:cs="Arial"/>
              </w:rPr>
              <w:t xml:space="preserve">  </w:t>
            </w:r>
          </w:p>
          <w:p w14:paraId="6787B187" w14:textId="77777777" w:rsidR="002E3AF8" w:rsidRPr="00716F2F" w:rsidRDefault="00000000" w:rsidP="00922BFC">
            <w:pPr>
              <w:spacing w:before="40" w:after="40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alias w:val="Incident Name"/>
                <w:tag w:val="Incident Name"/>
                <w:id w:val="-1819408137"/>
                <w:lock w:val="sdtLocked"/>
                <w:placeholder>
                  <w:docPart w:val="D614E55BF7B4474FA01EBEDF94C5C916"/>
                </w:placeholder>
                <w:showingPlcHdr/>
              </w:sdtPr>
              <w:sdtContent>
                <w:r w:rsidR="002E3AF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6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BB277AF" w14:textId="77777777" w:rsidR="002E3AF8" w:rsidRPr="00716F2F" w:rsidRDefault="002E3AF8" w:rsidP="002E3AF8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  <w:b/>
              </w:rPr>
              <w:t>2. Operational Period: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8A66723" w14:textId="77777777" w:rsidR="002E3AF8" w:rsidRPr="00716F2F" w:rsidRDefault="002E3AF8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 </w:t>
            </w:r>
            <w:sdt>
              <w:sdtPr>
                <w:rPr>
                  <w:rFonts w:cs="Arial"/>
                </w:rPr>
                <w:alias w:val="Date"/>
                <w:tag w:val="Date"/>
                <w:id w:val="421226835"/>
                <w:placeholder>
                  <w:docPart w:val="6DC79AF4445943E99190E965E56F3B1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373A88">
                  <w:rPr>
                    <w:rFonts w:cs="Arial"/>
                    <w:color w:val="A6A6A6" w:themeColor="background1" w:themeShade="A6"/>
                  </w:rPr>
                  <w:t>D</w:t>
                </w:r>
                <w:r w:rsidRPr="00373A88">
                  <w:rPr>
                    <w:rStyle w:val="PlaceholderText"/>
                    <w:color w:val="A6A6A6" w:themeColor="background1" w:themeShade="A6"/>
                  </w:rPr>
                  <w:t>ate</w:t>
                </w:r>
              </w:sdtContent>
            </w:sdt>
          </w:p>
        </w:tc>
        <w:tc>
          <w:tcPr>
            <w:tcW w:w="26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2CF9F80" w14:textId="77777777" w:rsidR="002E3AF8" w:rsidRPr="00716F2F" w:rsidRDefault="002E3AF8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"/>
                <w:tag w:val="Date"/>
                <w:id w:val="-934674779"/>
                <w:placeholder>
                  <w:docPart w:val="5446D4C21B7D4AB98F65D061D6E3CB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373A88">
                  <w:rPr>
                    <w:rFonts w:cs="Arial"/>
                    <w:color w:val="A6A6A6" w:themeColor="background1" w:themeShade="A6"/>
                  </w:rPr>
                  <w:t>D</w:t>
                </w:r>
                <w:r w:rsidRPr="00373A88">
                  <w:rPr>
                    <w:rStyle w:val="PlaceholderText"/>
                    <w:color w:val="A6A6A6" w:themeColor="background1" w:themeShade="A6"/>
                  </w:rPr>
                  <w:t>ate</w:t>
                </w:r>
              </w:sdtContent>
            </w:sdt>
          </w:p>
        </w:tc>
      </w:tr>
      <w:tr w:rsidR="002E3AF8" w:rsidRPr="00716F2F" w14:paraId="7170171A" w14:textId="77777777" w:rsidTr="0005382D">
        <w:trPr>
          <w:trHeight w:val="274"/>
          <w:tblHeader/>
          <w:jc w:val="center"/>
        </w:trPr>
        <w:tc>
          <w:tcPr>
            <w:tcW w:w="396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6CF696" w14:textId="77777777" w:rsidR="002E3AF8" w:rsidRPr="00716F2F" w:rsidRDefault="002E3AF8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73C9901" w14:textId="77777777" w:rsidR="002E3AF8" w:rsidRPr="00716F2F" w:rsidRDefault="002E3AF8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AC6BB43" w14:textId="77777777" w:rsidR="002E3AF8" w:rsidRPr="00716F2F" w:rsidRDefault="002E3AF8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-1433049507"/>
                <w:placeholder>
                  <w:docPart w:val="CEB04902C80C4ED8AAAF7FF18E9F6E1D"/>
                </w:placeholder>
                <w:showingPlcHdr/>
              </w:sdtPr>
              <w:sdtContent>
                <w:r>
                  <w:rPr>
                    <w:rFonts w:cs="Arial"/>
                    <w:color w:val="A6A6A6" w:themeColor="background1" w:themeShade="A6"/>
                  </w:rPr>
                  <w:t>HH</w:t>
                </w:r>
                <w:r w:rsidRPr="00714EB8">
                  <w:rPr>
                    <w:rFonts w:cs="Arial"/>
                    <w:color w:val="A6A6A6" w:themeColor="background1" w:themeShade="A6"/>
                  </w:rPr>
                  <w:t>MM</w:t>
                </w:r>
              </w:sdtContent>
            </w:sdt>
          </w:p>
        </w:tc>
        <w:tc>
          <w:tcPr>
            <w:tcW w:w="2613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50AFBF0" w14:textId="77777777" w:rsidR="002E3AF8" w:rsidRPr="00716F2F" w:rsidRDefault="002E3AF8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2043019579"/>
                <w:placeholder>
                  <w:docPart w:val="57F399F2CCE34065B6E8AB8DC3DD0E65"/>
                </w:placeholder>
                <w:showingPlcHdr/>
              </w:sdtPr>
              <w:sdtContent>
                <w:r>
                  <w:rPr>
                    <w:rFonts w:cs="Arial"/>
                    <w:color w:val="A6A6A6" w:themeColor="background1" w:themeShade="A6"/>
                  </w:rPr>
                  <w:t>HH</w:t>
                </w:r>
                <w:r w:rsidRPr="00714EB8">
                  <w:rPr>
                    <w:rFonts w:cs="Arial"/>
                    <w:color w:val="A6A6A6" w:themeColor="background1" w:themeShade="A6"/>
                  </w:rPr>
                  <w:t>MM</w:t>
                </w:r>
              </w:sdtContent>
            </w:sdt>
          </w:p>
        </w:tc>
      </w:tr>
      <w:tr w:rsidR="00922BFC" w:rsidRPr="00EB1800" w14:paraId="5EFDF201" w14:textId="77777777" w:rsidTr="00A17F91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hRule="exact" w:val="300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333661" w14:textId="77777777" w:rsidR="00922BFC" w:rsidRPr="00EB1800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EB1800">
              <w:rPr>
                <w:rFonts w:cs="Arial"/>
                <w:b/>
              </w:rPr>
              <w:t>3. Safety Message/Expanded Safety Message, Safety Plan, Site Safety Plan:</w:t>
            </w:r>
          </w:p>
          <w:p w14:paraId="6BBA23D7" w14:textId="77777777" w:rsidR="00922BFC" w:rsidRPr="00EB1800" w:rsidRDefault="00922BFC" w:rsidP="00922BFC">
            <w:pPr>
              <w:spacing w:before="40" w:after="40"/>
              <w:ind w:right="72"/>
              <w:rPr>
                <w:rFonts w:cs="Arial"/>
                <w:b/>
              </w:rPr>
            </w:pPr>
          </w:p>
        </w:tc>
      </w:tr>
      <w:tr w:rsidR="00A17F91" w:rsidRPr="00EB1800" w14:paraId="7DBD88D5" w14:textId="77777777" w:rsidTr="0005382D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11088"/>
          <w:jc w:val="center"/>
        </w:trPr>
        <w:sdt>
          <w:sdtPr>
            <w:rPr>
              <w:rFonts w:cs="Arial"/>
            </w:rPr>
            <w:alias w:val="Safety Message"/>
            <w:tag w:val="Safety Message"/>
            <w:id w:val="1060360087"/>
            <w:placeholder>
              <w:docPart w:val="1B1AB10EC1A041E8A54CA45761E7BCFE"/>
            </w:placeholder>
            <w:showingPlcHdr/>
          </w:sdtPr>
          <w:sdtContent>
            <w:tc>
              <w:tcPr>
                <w:tcW w:w="10800" w:type="dxa"/>
                <w:gridSpan w:val="9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F39F6CA" w14:textId="77777777" w:rsidR="00A17F91" w:rsidRPr="006A6467" w:rsidRDefault="00A17F91" w:rsidP="00922BFC">
                <w:pPr>
                  <w:spacing w:before="40" w:after="40"/>
                  <w:rPr>
                    <w:rFonts w:cs="Arial"/>
                  </w:rPr>
                </w:pPr>
                <w:r w:rsidRPr="006A6467">
                  <w:rPr>
                    <w:rFonts w:cs="Arial"/>
                  </w:rP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922BFC" w:rsidRPr="00EB1800" w14:paraId="35E7A517" w14:textId="77777777" w:rsidTr="000538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619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</w:tcBorders>
            <w:vAlign w:val="center"/>
          </w:tcPr>
          <w:p w14:paraId="6B375155" w14:textId="77777777" w:rsidR="00922BFC" w:rsidRPr="003B7499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4. Site Safety Plan Required?  </w:t>
            </w:r>
            <w:r w:rsidRPr="003B7499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51383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158">
                  <w:rPr>
                    <w:rFonts w:ascii="MS Gothic" w:eastAsia="MS Gothic" w:cs="Arial" w:hint="eastAsia"/>
                  </w:rPr>
                  <w:t>☐</w:t>
                </w:r>
              </w:sdtContent>
            </w:sdt>
            <w:r w:rsidRPr="003B7499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-11729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1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43810C1" w14:textId="77777777" w:rsidR="00922BFC" w:rsidRPr="00167760" w:rsidRDefault="00922BFC" w:rsidP="00922BFC">
            <w:pPr>
              <w:spacing w:after="40"/>
              <w:ind w:firstLine="21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Approved Site Safety Plan(s) Located At</w:t>
            </w:r>
            <w:r w:rsidRPr="00167760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Pr="00167760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-1094162324"/>
                <w:placeholder>
                  <w:docPart w:val="A067682A617E481E9E0FAD41557DD0CE"/>
                </w:placeholder>
                <w:showingPlcHdr/>
              </w:sdtPr>
              <w:sdtContent>
                <w:r w:rsidR="0012515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6A6467" w:rsidRPr="00837FB9" w14:paraId="5769C312" w14:textId="77777777" w:rsidTr="0005382D">
        <w:trPr>
          <w:trHeight w:val="288"/>
          <w:jc w:val="center"/>
        </w:trPr>
        <w:tc>
          <w:tcPr>
            <w:tcW w:w="18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2B52931" w14:textId="77777777" w:rsidR="006A6467" w:rsidRPr="00A0400F" w:rsidRDefault="006A6467" w:rsidP="006A6467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5</w:t>
            </w:r>
            <w:r w:rsidRPr="004F0266">
              <w:rPr>
                <w:rFonts w:cs="Arial"/>
                <w:b/>
              </w:rPr>
              <w:t>. Prepared by:</w:t>
            </w:r>
          </w:p>
        </w:tc>
        <w:tc>
          <w:tcPr>
            <w:tcW w:w="270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F9FB5E" w14:textId="77777777" w:rsidR="006A6467" w:rsidRPr="00A0400F" w:rsidRDefault="006A6467" w:rsidP="006A6467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 w:rsidRPr="004F0266">
              <w:rPr>
                <w:rFonts w:cs="Arial"/>
              </w:rPr>
              <w:t xml:space="preserve">Name:  </w:t>
            </w:r>
            <w:sdt>
              <w:sdtPr>
                <w:rPr>
                  <w:rFonts w:cs="Arial"/>
                </w:rPr>
                <w:alias w:val="Name"/>
                <w:tag w:val="Name"/>
                <w:id w:val="1229271896"/>
                <w:placeholder>
                  <w:docPart w:val="ED50F0CBA5184E2CA2B32B899A783A07"/>
                </w:placeholder>
                <w:showingPlcHdr/>
              </w:sdtPr>
              <w:sdtContent>
                <w:r>
                  <w:rPr>
                    <w:rFonts w:cs="Arial"/>
                  </w:rPr>
                  <w:t xml:space="preserve">                              </w:t>
                </w:r>
              </w:sdtContent>
            </w:sdt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32D1252" w14:textId="77777777" w:rsidR="006A6467" w:rsidRPr="00A0400F" w:rsidRDefault="006A6467" w:rsidP="007051AD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Position/Title:  </w:t>
            </w:r>
            <w:sdt>
              <w:sdtPr>
                <w:rPr>
                  <w:rFonts w:cs="Arial"/>
                </w:rPr>
                <w:alias w:val="Position/Title"/>
                <w:tag w:val="Position/Title"/>
                <w:id w:val="-187070298"/>
                <w:placeholder>
                  <w:docPart w:val="2DA49ACC3FCB454FB9AFC78BB3782AD1"/>
                </w:placeholder>
                <w:showingPlcHdr/>
              </w:sdtPr>
              <w:sdtContent>
                <w:r>
                  <w:rPr>
                    <w:rFonts w:cs="Arial"/>
                  </w:rPr>
                  <w:t xml:space="preserve">                            </w:t>
                </w:r>
              </w:sdtContent>
            </w:sdt>
          </w:p>
        </w:tc>
        <w:tc>
          <w:tcPr>
            <w:tcW w:w="306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324D771" w14:textId="77777777" w:rsidR="006A6467" w:rsidRPr="00A0400F" w:rsidRDefault="006A6467" w:rsidP="006A6467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922BFC" w:rsidRPr="00837FB9" w14:paraId="0FC79C5F" w14:textId="77777777" w:rsidTr="0005382D">
        <w:trPr>
          <w:trHeight w:val="288"/>
          <w:jc w:val="center"/>
        </w:trPr>
        <w:tc>
          <w:tcPr>
            <w:tcW w:w="21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D6C26" w14:textId="77777777" w:rsidR="00922BFC" w:rsidRPr="00837FB9" w:rsidRDefault="00922BFC" w:rsidP="00922BFC">
            <w:pPr>
              <w:spacing w:before="20" w:after="20"/>
              <w:rPr>
                <w:rFonts w:cs="Arial"/>
                <w:b/>
              </w:rPr>
            </w:pPr>
            <w:r w:rsidRPr="00837FB9">
              <w:rPr>
                <w:rFonts w:cs="Arial"/>
                <w:b/>
              </w:rPr>
              <w:t>ICS 20</w:t>
            </w:r>
            <w:r>
              <w:rPr>
                <w:rFonts w:cs="Arial"/>
                <w:b/>
              </w:rPr>
              <w:t>8</w:t>
            </w:r>
          </w:p>
        </w:tc>
        <w:tc>
          <w:tcPr>
            <w:tcW w:w="21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AA2C7" w14:textId="77777777" w:rsidR="00922BFC" w:rsidRPr="00837FB9" w:rsidRDefault="00922BFC" w:rsidP="00125158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IAP Page </w:t>
            </w:r>
            <w:sdt>
              <w:sdtPr>
                <w:rPr>
                  <w:rFonts w:cs="Arial"/>
                  <w:b/>
                </w:rPr>
                <w:id w:val="-1992084531"/>
                <w:placeholder>
                  <w:docPart w:val="66C771BFF19C40569D5618BCD6C933DE"/>
                </w:placeholder>
                <w:showingPlcHdr/>
              </w:sdtPr>
              <w:sdtContent>
                <w:r w:rsidR="00125158">
                  <w:rPr>
                    <w:rFonts w:cs="Arial"/>
                    <w:b/>
                  </w:rPr>
                  <w:t xml:space="preserve">        </w:t>
                </w:r>
              </w:sdtContent>
            </w:sdt>
            <w:r w:rsidR="00125158">
              <w:rPr>
                <w:rFonts w:cs="Arial"/>
                <w:b/>
              </w:rPr>
              <w:t xml:space="preserve"> </w:t>
            </w:r>
          </w:p>
        </w:tc>
        <w:tc>
          <w:tcPr>
            <w:tcW w:w="648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3963E" w14:textId="77777777" w:rsidR="00922BFC" w:rsidRPr="00837FB9" w:rsidRDefault="00922BFC" w:rsidP="00125158">
            <w:pPr>
              <w:tabs>
                <w:tab w:val="left" w:pos="144"/>
                <w:tab w:val="right" w:pos="6253"/>
              </w:tabs>
              <w:spacing w:before="20" w:after="20"/>
              <w:rPr>
                <w:rFonts w:cs="Arial"/>
                <w:b/>
              </w:rPr>
            </w:pPr>
            <w:r w:rsidRPr="00837FB9">
              <w:rPr>
                <w:rFonts w:cs="Arial"/>
              </w:rPr>
              <w:t xml:space="preserve">Date/Time: 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1084023131"/>
                <w:placeholder>
                  <w:docPart w:val="AFD46A43B0314A71AD62AED02E6856F5"/>
                </w:placeholder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Content>
                <w:r w:rsidR="00125158">
                  <w:rPr>
                    <w:rStyle w:val="PlaceholderText"/>
                  </w:rPr>
                  <w:t>Date</w:t>
                </w:r>
              </w:sdtContent>
            </w:sdt>
          </w:p>
        </w:tc>
      </w:tr>
    </w:tbl>
    <w:p w14:paraId="77C6A5CD" w14:textId="77777777" w:rsidR="00922BFC" w:rsidRPr="0029775B" w:rsidRDefault="00922BFC" w:rsidP="00922BFC">
      <w:pPr>
        <w:rPr>
          <w:b/>
          <w:bCs/>
          <w:sz w:val="24"/>
        </w:rPr>
      </w:pPr>
      <w:r>
        <w:rPr>
          <w:sz w:val="16"/>
          <w:szCs w:val="16"/>
        </w:rPr>
        <w:br w:type="page"/>
      </w:r>
      <w:r w:rsidRPr="0029775B">
        <w:rPr>
          <w:b/>
          <w:bCs/>
          <w:sz w:val="24"/>
        </w:rPr>
        <w:lastRenderedPageBreak/>
        <w:t>ICS 208</w:t>
      </w:r>
    </w:p>
    <w:p w14:paraId="1AD399A5" w14:textId="77777777" w:rsidR="00922BFC" w:rsidRPr="0029775B" w:rsidRDefault="00922BFC" w:rsidP="00922BFC">
      <w:pPr>
        <w:rPr>
          <w:b/>
          <w:bCs/>
          <w:sz w:val="24"/>
        </w:rPr>
      </w:pPr>
      <w:r w:rsidRPr="0029775B">
        <w:rPr>
          <w:b/>
          <w:bCs/>
          <w:sz w:val="24"/>
        </w:rPr>
        <w:t xml:space="preserve">Safety </w:t>
      </w:r>
      <w:r w:rsidRPr="00407CBB">
        <w:rPr>
          <w:b/>
          <w:bCs/>
          <w:sz w:val="24"/>
        </w:rPr>
        <w:t>Message</w:t>
      </w:r>
      <w:r>
        <w:rPr>
          <w:b/>
          <w:bCs/>
          <w:sz w:val="24"/>
        </w:rPr>
        <w:t>/</w:t>
      </w:r>
      <w:r w:rsidRPr="0029775B">
        <w:rPr>
          <w:b/>
          <w:bCs/>
          <w:sz w:val="24"/>
        </w:rPr>
        <w:t>Plan</w:t>
      </w:r>
    </w:p>
    <w:p w14:paraId="42B9FF45" w14:textId="77777777" w:rsidR="00922BFC" w:rsidRPr="00A26E85" w:rsidRDefault="00922BFC" w:rsidP="00922BFC">
      <w:pPr>
        <w:autoSpaceDE w:val="0"/>
        <w:autoSpaceDN w:val="0"/>
        <w:adjustRightInd w:val="0"/>
        <w:rPr>
          <w:rFonts w:cs="Arial"/>
          <w:b/>
          <w:bCs/>
        </w:rPr>
      </w:pPr>
    </w:p>
    <w:p w14:paraId="7482D9F9" w14:textId="77777777" w:rsidR="00922BFC" w:rsidRPr="00C55CB4" w:rsidRDefault="00922BFC" w:rsidP="00922BFC">
      <w:pPr>
        <w:autoSpaceDE w:val="0"/>
        <w:autoSpaceDN w:val="0"/>
        <w:adjustRightInd w:val="0"/>
        <w:rPr>
          <w:rFonts w:cs="Arial"/>
        </w:rPr>
      </w:pPr>
      <w:r w:rsidRPr="00C55CB4">
        <w:rPr>
          <w:rFonts w:cs="Arial"/>
          <w:b/>
          <w:bCs/>
        </w:rPr>
        <w:t xml:space="preserve">Purpose. </w:t>
      </w:r>
      <w:r>
        <w:rPr>
          <w:rFonts w:cs="Arial"/>
          <w:b/>
          <w:bCs/>
        </w:rPr>
        <w:t xml:space="preserve"> </w:t>
      </w:r>
      <w:r w:rsidRPr="00C55CB4">
        <w:rPr>
          <w:rFonts w:cs="Arial"/>
        </w:rPr>
        <w:t xml:space="preserve">The </w:t>
      </w:r>
      <w:r w:rsidRPr="00407CBB">
        <w:rPr>
          <w:rFonts w:cs="Arial"/>
        </w:rPr>
        <w:t>Safety Message/Plan (ICS 208) expands on the Safety Message and Site Safety Plan.</w:t>
      </w:r>
    </w:p>
    <w:p w14:paraId="5AF1127A" w14:textId="77777777" w:rsidR="00922BFC" w:rsidRPr="00C55CB4" w:rsidRDefault="00922BFC" w:rsidP="00922BFC">
      <w:pPr>
        <w:autoSpaceDE w:val="0"/>
        <w:autoSpaceDN w:val="0"/>
        <w:adjustRightInd w:val="0"/>
        <w:rPr>
          <w:rFonts w:cs="Arial"/>
        </w:rPr>
      </w:pPr>
    </w:p>
    <w:p w14:paraId="6D5EB73F" w14:textId="77777777" w:rsidR="00922BFC" w:rsidRPr="00C55CB4" w:rsidRDefault="00922BFC" w:rsidP="00922BFC">
      <w:pPr>
        <w:autoSpaceDE w:val="0"/>
        <w:autoSpaceDN w:val="0"/>
        <w:adjustRightInd w:val="0"/>
        <w:rPr>
          <w:rFonts w:cs="Arial"/>
        </w:rPr>
      </w:pPr>
      <w:r w:rsidRPr="00C55CB4">
        <w:rPr>
          <w:rFonts w:cs="Arial"/>
          <w:b/>
          <w:bCs/>
        </w:rPr>
        <w:t xml:space="preserve">Preparation. </w:t>
      </w:r>
      <w:r>
        <w:rPr>
          <w:rFonts w:cs="Arial"/>
          <w:b/>
          <w:bCs/>
        </w:rPr>
        <w:t xml:space="preserve"> </w:t>
      </w:r>
      <w:r w:rsidRPr="00C55CB4">
        <w:rPr>
          <w:rFonts w:cs="Arial"/>
        </w:rPr>
        <w:t xml:space="preserve">The </w:t>
      </w:r>
      <w:r>
        <w:rPr>
          <w:rFonts w:cs="Arial"/>
        </w:rPr>
        <w:t xml:space="preserve">ICS 208 </w:t>
      </w:r>
      <w:r w:rsidRPr="00C55CB4">
        <w:rPr>
          <w:rFonts w:cs="Arial"/>
        </w:rPr>
        <w:t xml:space="preserve">is an optional form that may be </w:t>
      </w:r>
      <w:r>
        <w:rPr>
          <w:rFonts w:cs="Arial"/>
        </w:rPr>
        <w:t xml:space="preserve">included and </w:t>
      </w:r>
      <w:r w:rsidRPr="00C55CB4">
        <w:rPr>
          <w:rFonts w:cs="Arial"/>
        </w:rPr>
        <w:t xml:space="preserve">completed by the Safety Officer for the </w:t>
      </w:r>
      <w:r>
        <w:rPr>
          <w:rFonts w:cs="Arial"/>
        </w:rPr>
        <w:t>Incident Action Plan (IAP)</w:t>
      </w:r>
      <w:r w:rsidRPr="00C55CB4">
        <w:rPr>
          <w:rFonts w:cs="Arial"/>
        </w:rPr>
        <w:t>.</w:t>
      </w:r>
    </w:p>
    <w:p w14:paraId="65A8DF6D" w14:textId="77777777" w:rsidR="00922BFC" w:rsidRPr="00C55CB4" w:rsidRDefault="00922BFC" w:rsidP="00922BFC">
      <w:pPr>
        <w:autoSpaceDE w:val="0"/>
        <w:autoSpaceDN w:val="0"/>
        <w:adjustRightInd w:val="0"/>
        <w:rPr>
          <w:rFonts w:cs="Arial"/>
        </w:rPr>
      </w:pPr>
    </w:p>
    <w:p w14:paraId="1A903609" w14:textId="77777777" w:rsidR="00922BFC" w:rsidRDefault="00922BFC" w:rsidP="00922BFC">
      <w:pPr>
        <w:autoSpaceDE w:val="0"/>
        <w:autoSpaceDN w:val="0"/>
        <w:adjustRightInd w:val="0"/>
        <w:rPr>
          <w:rFonts w:cs="Arial"/>
        </w:rPr>
      </w:pPr>
      <w:r w:rsidRPr="00C55CB4">
        <w:rPr>
          <w:rFonts w:cs="Arial"/>
          <w:b/>
          <w:bCs/>
        </w:rPr>
        <w:t xml:space="preserve">Distribution. </w:t>
      </w:r>
      <w:r>
        <w:rPr>
          <w:rFonts w:cs="Arial"/>
          <w:b/>
          <w:bCs/>
        </w:rPr>
        <w:t xml:space="preserve"> </w:t>
      </w:r>
      <w:r w:rsidRPr="00C55CB4">
        <w:rPr>
          <w:rFonts w:cs="Arial"/>
        </w:rPr>
        <w:t xml:space="preserve">The </w:t>
      </w:r>
      <w:r>
        <w:rPr>
          <w:rFonts w:cs="Arial"/>
        </w:rPr>
        <w:t>ICS 208</w:t>
      </w:r>
      <w:r w:rsidRPr="00C55CB4">
        <w:rPr>
          <w:rFonts w:cs="Arial"/>
        </w:rPr>
        <w:t xml:space="preserve">, if developed, will be reproduced with the IAP and given </w:t>
      </w:r>
      <w:r w:rsidRPr="00D329D3">
        <w:rPr>
          <w:rFonts w:cs="Arial"/>
        </w:rPr>
        <w:t xml:space="preserve">to all recipients </w:t>
      </w:r>
      <w:r>
        <w:rPr>
          <w:rFonts w:cs="Arial"/>
        </w:rPr>
        <w:t xml:space="preserve">as part </w:t>
      </w:r>
      <w:r w:rsidRPr="00D329D3">
        <w:rPr>
          <w:rFonts w:cs="Arial"/>
        </w:rPr>
        <w:t xml:space="preserve">of the </w:t>
      </w:r>
      <w:r>
        <w:rPr>
          <w:rFonts w:cs="Arial"/>
        </w:rPr>
        <w:t>IAP</w:t>
      </w:r>
      <w:r w:rsidRPr="00D329D3">
        <w:rPr>
          <w:rFonts w:cs="Arial"/>
        </w:rPr>
        <w:t>.</w:t>
      </w:r>
      <w:r>
        <w:rPr>
          <w:rFonts w:cs="Arial"/>
        </w:rPr>
        <w:t xml:space="preserve">  </w:t>
      </w:r>
      <w:r w:rsidRPr="00D329D3">
        <w:rPr>
          <w:rFonts w:cs="Arial"/>
        </w:rPr>
        <w:t xml:space="preserve">All completed original forms </w:t>
      </w:r>
      <w:r>
        <w:rPr>
          <w:rFonts w:cs="Arial"/>
        </w:rPr>
        <w:t>must</w:t>
      </w:r>
      <w:r w:rsidRPr="00D329D3">
        <w:rPr>
          <w:rFonts w:cs="Arial"/>
        </w:rPr>
        <w:t xml:space="preserve"> be given to the Documentation Unit.</w:t>
      </w:r>
    </w:p>
    <w:p w14:paraId="2975BE27" w14:textId="77777777" w:rsidR="00922BFC" w:rsidRDefault="00922BFC" w:rsidP="00922BFC">
      <w:pPr>
        <w:autoSpaceDE w:val="0"/>
        <w:autoSpaceDN w:val="0"/>
        <w:adjustRightInd w:val="0"/>
        <w:rPr>
          <w:rFonts w:cs="Arial"/>
        </w:rPr>
      </w:pPr>
    </w:p>
    <w:p w14:paraId="250CB191" w14:textId="77777777" w:rsidR="00922BFC" w:rsidRPr="00CA3CE7" w:rsidRDefault="00922BFC" w:rsidP="00922BFC">
      <w:pPr>
        <w:autoSpaceDE w:val="0"/>
        <w:autoSpaceDN w:val="0"/>
        <w:adjustRightInd w:val="0"/>
        <w:rPr>
          <w:rFonts w:cs="Arial"/>
        </w:rPr>
      </w:pPr>
      <w:r w:rsidRPr="00CA3CE7">
        <w:rPr>
          <w:rFonts w:cs="Arial"/>
          <w:b/>
          <w:bCs/>
        </w:rPr>
        <w:t>Notes:</w:t>
      </w:r>
    </w:p>
    <w:p w14:paraId="7304C185" w14:textId="77777777" w:rsidR="00922BFC" w:rsidRPr="00CA3CE7" w:rsidRDefault="00922BFC" w:rsidP="00922BFC">
      <w:pPr>
        <w:numPr>
          <w:ilvl w:val="0"/>
          <w:numId w:val="21"/>
        </w:numPr>
        <w:tabs>
          <w:tab w:val="clear" w:pos="360"/>
          <w:tab w:val="num" w:pos="288"/>
        </w:tabs>
        <w:autoSpaceDE w:val="0"/>
        <w:autoSpaceDN w:val="0"/>
        <w:adjustRightInd w:val="0"/>
        <w:ind w:left="288" w:hanging="288"/>
        <w:rPr>
          <w:rFonts w:cs="Arial"/>
        </w:rPr>
      </w:pPr>
      <w:r w:rsidRPr="00CA3CE7">
        <w:rPr>
          <w:rFonts w:cs="Arial"/>
        </w:rPr>
        <w:t>The ICS 208 may serve (optionally) as part of the IAP.</w:t>
      </w:r>
    </w:p>
    <w:p w14:paraId="1880EDDA" w14:textId="77777777" w:rsidR="00922BFC" w:rsidRPr="00986AED" w:rsidRDefault="00922BFC" w:rsidP="00922BFC">
      <w:pPr>
        <w:numPr>
          <w:ilvl w:val="0"/>
          <w:numId w:val="21"/>
        </w:numPr>
        <w:tabs>
          <w:tab w:val="clear" w:pos="360"/>
          <w:tab w:val="num" w:pos="288"/>
        </w:tabs>
        <w:autoSpaceDE w:val="0"/>
        <w:autoSpaceDN w:val="0"/>
        <w:adjustRightInd w:val="0"/>
        <w:ind w:left="288" w:hanging="288"/>
        <w:rPr>
          <w:rFonts w:cs="Arial"/>
        </w:rPr>
      </w:pPr>
      <w:r>
        <w:rPr>
          <w:rFonts w:cs="Arial"/>
        </w:rPr>
        <w:t xml:space="preserve">Use additional copies for </w:t>
      </w:r>
      <w:r w:rsidRPr="00833F02">
        <w:rPr>
          <w:rFonts w:cs="Arial"/>
        </w:rPr>
        <w:t>continuation sheet</w:t>
      </w:r>
      <w:r>
        <w:rPr>
          <w:rFonts w:cs="Arial"/>
        </w:rPr>
        <w:t>s</w:t>
      </w:r>
      <w:r w:rsidRPr="00833F02">
        <w:rPr>
          <w:rFonts w:cs="Arial"/>
        </w:rPr>
        <w:t xml:space="preserve"> as needed, and indicate pagination as used.</w:t>
      </w:r>
    </w:p>
    <w:p w14:paraId="25317247" w14:textId="77777777" w:rsidR="00922BFC" w:rsidRPr="00C55CB4" w:rsidRDefault="00922BFC" w:rsidP="00922BFC">
      <w:pPr>
        <w:autoSpaceDE w:val="0"/>
        <w:autoSpaceDN w:val="0"/>
        <w:adjustRightInd w:val="0"/>
        <w:rPr>
          <w:rFonts w:cs="Arial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25"/>
        <w:gridCol w:w="3182"/>
        <w:gridCol w:w="6493"/>
      </w:tblGrid>
      <w:tr w:rsidR="00922BFC" w:rsidRPr="00DE3CB2" w14:paraId="7323836B" w14:textId="77777777">
        <w:trPr>
          <w:jc w:val="center"/>
        </w:trPr>
        <w:tc>
          <w:tcPr>
            <w:tcW w:w="52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14:paraId="74F9DC77" w14:textId="77777777"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Block Number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14:paraId="308BB6CB" w14:textId="77777777"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Block Title</w:t>
            </w:r>
          </w:p>
        </w:tc>
        <w:tc>
          <w:tcPr>
            <w:tcW w:w="30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6666"/>
            <w:vAlign w:val="center"/>
          </w:tcPr>
          <w:p w14:paraId="7AF0636F" w14:textId="77777777"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Instructions</w:t>
            </w:r>
          </w:p>
        </w:tc>
      </w:tr>
      <w:tr w:rsidR="00922BFC" w:rsidRPr="00DE3CB2" w14:paraId="5A7832F3" w14:textId="77777777">
        <w:trPr>
          <w:jc w:val="center"/>
        </w:trPr>
        <w:tc>
          <w:tcPr>
            <w:tcW w:w="5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A7DE" w14:textId="77777777"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1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BD34" w14:textId="77777777"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Incident Name</w:t>
            </w:r>
          </w:p>
        </w:tc>
        <w:tc>
          <w:tcPr>
            <w:tcW w:w="30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28274A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ind w:left="2880" w:hanging="2880"/>
              <w:rPr>
                <w:rFonts w:cs="Arial"/>
              </w:rPr>
            </w:pPr>
            <w:r w:rsidRPr="00DE3CB2">
              <w:rPr>
                <w:rFonts w:cs="Arial"/>
              </w:rPr>
              <w:t>Enter the name assigned to the incident.</w:t>
            </w:r>
          </w:p>
        </w:tc>
      </w:tr>
      <w:tr w:rsidR="00922BFC" w:rsidRPr="00DE3CB2" w14:paraId="3EB8001A" w14:textId="77777777">
        <w:trPr>
          <w:jc w:val="center"/>
        </w:trPr>
        <w:tc>
          <w:tcPr>
            <w:tcW w:w="5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71DD" w14:textId="77777777"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001A" w14:textId="77777777" w:rsidR="00922BFC" w:rsidRPr="00DE3CB2" w:rsidRDefault="00922BFC" w:rsidP="00922BFC">
            <w:pPr>
              <w:tabs>
                <w:tab w:val="left" w:pos="283"/>
              </w:tabs>
              <w:spacing w:before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Operational Period</w:t>
            </w:r>
          </w:p>
          <w:p w14:paraId="6258D6F6" w14:textId="77777777" w:rsidR="00922BFC" w:rsidRPr="00E94458" w:rsidRDefault="00922BFC" w:rsidP="00922BFC">
            <w:pPr>
              <w:pStyle w:val="ICSForms-Bullet0"/>
              <w:spacing w:after="0"/>
            </w:pPr>
            <w:r w:rsidRPr="00E94458">
              <w:t xml:space="preserve">Date and Time From </w:t>
            </w:r>
          </w:p>
          <w:p w14:paraId="053B7C54" w14:textId="77777777" w:rsidR="00922BFC" w:rsidRPr="00167760" w:rsidRDefault="00922BFC" w:rsidP="00922BFC">
            <w:pPr>
              <w:pStyle w:val="ICSForms-Bullet0"/>
            </w:pPr>
            <w:r w:rsidRPr="00E94458">
              <w:t>Date and Time To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1D57A4" w14:textId="77777777"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Enter the start date (month/day/year) and time (using the 24-hour clock) and end date and time for the operational period </w:t>
            </w:r>
            <w:r>
              <w:rPr>
                <w:rFonts w:cs="Arial"/>
              </w:rPr>
              <w:t xml:space="preserve">to </w:t>
            </w:r>
            <w:r w:rsidRPr="00DE3CB2">
              <w:rPr>
                <w:rFonts w:cs="Arial"/>
              </w:rPr>
              <w:t>which the form applies.</w:t>
            </w:r>
          </w:p>
        </w:tc>
      </w:tr>
      <w:tr w:rsidR="00922BFC" w:rsidRPr="00DE3CB2" w14:paraId="4B18D918" w14:textId="77777777">
        <w:trPr>
          <w:jc w:val="center"/>
        </w:trPr>
        <w:tc>
          <w:tcPr>
            <w:tcW w:w="5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B0E6" w14:textId="77777777"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3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3E07" w14:textId="77777777"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Safety Message/Expanded Safety Message, Safety Plan, Site Safety Plan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73372E" w14:textId="77777777"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Enter clear, concise statements for safety message(s), priorities, and key command emphasis/decisions/directions.  Enter information such as known safety hazards and specific precautions to be observed during this operational period. </w:t>
            </w:r>
            <w:r>
              <w:rPr>
                <w:rFonts w:cs="Arial"/>
              </w:rPr>
              <w:t xml:space="preserve"> </w:t>
            </w:r>
            <w:r w:rsidRPr="00DE3CB2">
              <w:rPr>
                <w:rFonts w:cs="Arial"/>
              </w:rPr>
              <w:t xml:space="preserve">If needed, additional safety message(s) should be referenced and attached. </w:t>
            </w:r>
          </w:p>
        </w:tc>
      </w:tr>
      <w:tr w:rsidR="00922BFC" w:rsidRPr="00C43C7C" w14:paraId="7CA607AE" w14:textId="77777777">
        <w:trPr>
          <w:cantSplit/>
          <w:jc w:val="center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5CEA" w14:textId="77777777"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45C4" w14:textId="77777777" w:rsidR="00922BFC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Site Safety Plan Required?</w:t>
            </w:r>
          </w:p>
          <w:p w14:paraId="7E6B31FD" w14:textId="77777777" w:rsidR="00922BFC" w:rsidRPr="00E97C95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3B7499">
              <w:rPr>
                <w:rFonts w:cs="Arial"/>
              </w:rPr>
              <w:t xml:space="preserve">Yes </w:t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 No </w:t>
            </w:r>
            <w:r w:rsidRPr="003B7499">
              <w:rPr>
                <w:rFonts w:cs="Arial"/>
              </w:rPr>
              <w:sym w:font="Webdings" w:char="F063"/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69A32E" w14:textId="77777777"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Check whether or not a site safety plan is required for this incident.</w:t>
            </w:r>
          </w:p>
        </w:tc>
      </w:tr>
      <w:tr w:rsidR="00922BFC" w:rsidRPr="00C43C7C" w14:paraId="0F5BD334" w14:textId="77777777">
        <w:trPr>
          <w:cantSplit/>
          <w:jc w:val="center"/>
        </w:trPr>
        <w:tc>
          <w:tcPr>
            <w:tcW w:w="52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94AD" w14:textId="77777777"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6B10" w14:textId="77777777" w:rsidR="00922BFC" w:rsidRPr="00C43C7C" w:rsidRDefault="00922BFC" w:rsidP="00922BFC">
            <w:pPr>
              <w:spacing w:before="40" w:after="40"/>
              <w:rPr>
                <w:rFonts w:cs="Arial"/>
                <w:b/>
                <w:bCs/>
              </w:rPr>
            </w:pPr>
            <w:r w:rsidRPr="00C43C7C">
              <w:rPr>
                <w:rFonts w:cs="Arial"/>
                <w:b/>
                <w:bCs/>
              </w:rPr>
              <w:t xml:space="preserve">Approved Site Safety Plan(s) </w:t>
            </w:r>
            <w:r w:rsidRPr="00C43C7C">
              <w:rPr>
                <w:b/>
                <w:bCs/>
              </w:rPr>
              <w:t>L</w:t>
            </w:r>
            <w:r w:rsidRPr="00C43C7C">
              <w:rPr>
                <w:rFonts w:cs="Arial"/>
                <w:b/>
                <w:bCs/>
              </w:rPr>
              <w:t>oca</w:t>
            </w:r>
            <w:r w:rsidRPr="00C43C7C">
              <w:rPr>
                <w:b/>
                <w:bCs/>
              </w:rPr>
              <w:t>ted At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E54A2F" w14:textId="77777777"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C43C7C">
              <w:rPr>
                <w:rFonts w:cs="Arial"/>
                <w:bCs/>
              </w:rPr>
              <w:t>Enter where the approved Site Safety Plan(s) is located.</w:t>
            </w:r>
          </w:p>
        </w:tc>
      </w:tr>
      <w:tr w:rsidR="00922BFC" w:rsidRPr="00DE3CB2" w14:paraId="6A853CDB" w14:textId="77777777">
        <w:trPr>
          <w:jc w:val="center"/>
        </w:trPr>
        <w:tc>
          <w:tcPr>
            <w:tcW w:w="5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C23B8B" w14:textId="77777777"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73328A" w14:textId="77777777" w:rsidR="00922BFC" w:rsidRPr="00C43C7C" w:rsidRDefault="00922BFC" w:rsidP="00922BFC">
            <w:pPr>
              <w:pStyle w:val="UseforTablesStyleBodyTextIndentArial20ptLeft0"/>
              <w:spacing w:before="40" w:after="0"/>
              <w:rPr>
                <w:rFonts w:cs="Arial"/>
                <w:b/>
                <w:sz w:val="20"/>
              </w:rPr>
            </w:pPr>
            <w:r w:rsidRPr="00C43C7C">
              <w:rPr>
                <w:rFonts w:cs="Arial"/>
                <w:b/>
                <w:sz w:val="20"/>
              </w:rPr>
              <w:t>Prepared by</w:t>
            </w:r>
          </w:p>
          <w:p w14:paraId="4C66B950" w14:textId="77777777"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Name</w:t>
            </w:r>
          </w:p>
          <w:p w14:paraId="1BE02275" w14:textId="77777777"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Position/Title</w:t>
            </w:r>
          </w:p>
          <w:p w14:paraId="0096A7AB" w14:textId="77777777"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Signature</w:t>
            </w:r>
          </w:p>
          <w:p w14:paraId="2EAAF156" w14:textId="77777777" w:rsidR="00922BFC" w:rsidRPr="00167760" w:rsidRDefault="00922BFC" w:rsidP="00922BFC">
            <w:pPr>
              <w:pStyle w:val="ICSForms-Bullet0"/>
              <w:tabs>
                <w:tab w:val="left" w:pos="288"/>
              </w:tabs>
            </w:pPr>
            <w:r w:rsidRPr="00C43C7C">
              <w:rPr>
                <w:bCs/>
              </w:rPr>
              <w:t>Date/Time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F93C25" w14:textId="77777777" w:rsidR="00922BFC" w:rsidRPr="00C43C7C" w:rsidRDefault="00922BFC" w:rsidP="00922BFC">
            <w:pPr>
              <w:pStyle w:val="UseforTablesStyleBodyTextIndentArial20ptLeft0"/>
              <w:spacing w:before="40" w:after="40"/>
              <w:rPr>
                <w:rFonts w:cs="Arial"/>
                <w:sz w:val="20"/>
              </w:rPr>
            </w:pPr>
            <w:r w:rsidRPr="00C43C7C">
              <w:rPr>
                <w:rFonts w:cs="Arial"/>
                <w:sz w:val="20"/>
              </w:rPr>
              <w:t>Enter the name</w:t>
            </w:r>
            <w:r>
              <w:rPr>
                <w:rFonts w:cs="Arial"/>
                <w:sz w:val="20"/>
              </w:rPr>
              <w:t xml:space="preserve">, </w:t>
            </w:r>
            <w:r w:rsidRPr="00C43C7C">
              <w:rPr>
                <w:rFonts w:cs="Arial"/>
                <w:sz w:val="20"/>
              </w:rPr>
              <w:t xml:space="preserve">ICS position, </w:t>
            </w:r>
            <w:r>
              <w:rPr>
                <w:rFonts w:cs="Arial"/>
                <w:sz w:val="20"/>
              </w:rPr>
              <w:t>and</w:t>
            </w:r>
            <w:r w:rsidRPr="00C43C7C">
              <w:rPr>
                <w:rFonts w:cs="Arial"/>
                <w:sz w:val="20"/>
              </w:rPr>
              <w:t xml:space="preserve"> signature of the person preparing the form.  </w:t>
            </w:r>
            <w:r w:rsidRPr="00C43C7C">
              <w:rPr>
                <w:rFonts w:cs="Arial"/>
                <w:bCs/>
                <w:sz w:val="20"/>
              </w:rPr>
              <w:t xml:space="preserve">Enter date (month/day/year) and time prepared (24-hour clock).  </w:t>
            </w:r>
          </w:p>
        </w:tc>
      </w:tr>
    </w:tbl>
    <w:p w14:paraId="147C84E3" w14:textId="77777777" w:rsidR="00922BFC" w:rsidRDefault="00922BFC" w:rsidP="00922BFC">
      <w:pPr>
        <w:autoSpaceDE w:val="0"/>
        <w:autoSpaceDN w:val="0"/>
        <w:adjustRightInd w:val="0"/>
        <w:jc w:val="center"/>
        <w:rPr>
          <w:rFonts w:cs="Arial"/>
          <w:szCs w:val="24"/>
        </w:rPr>
      </w:pPr>
    </w:p>
    <w:p w14:paraId="0802BE74" w14:textId="77777777" w:rsidR="00922BFC" w:rsidRPr="005D5ABA" w:rsidRDefault="009B737A" w:rsidP="00016A44">
      <w:pPr>
        <w:autoSpaceDE w:val="0"/>
        <w:autoSpaceDN w:val="0"/>
        <w:adjustRightInd w:val="0"/>
      </w:pPr>
      <w:bookmarkStart w:id="2" w:name="_ICS_209"/>
      <w:bookmarkStart w:id="3" w:name="_ICS_210"/>
      <w:bookmarkEnd w:id="1"/>
      <w:bookmarkEnd w:id="2"/>
      <w:bookmarkEnd w:id="3"/>
      <w:r w:rsidRPr="005D5ABA">
        <w:t xml:space="preserve"> </w:t>
      </w:r>
    </w:p>
    <w:p w14:paraId="6C510E47" w14:textId="77777777" w:rsidR="003C3348" w:rsidRDefault="003C3348"/>
    <w:sectPr w:rsidR="003C3348" w:rsidSect="009B737A">
      <w:headerReference w:type="even" r:id="rId8"/>
      <w:footerReference w:type="default" r:id="rId9"/>
      <w:headerReference w:type="first" r:id="rId10"/>
      <w:type w:val="nextColumn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A3520" w14:textId="77777777" w:rsidR="00D17521" w:rsidRDefault="00D17521">
      <w:r>
        <w:separator/>
      </w:r>
    </w:p>
  </w:endnote>
  <w:endnote w:type="continuationSeparator" w:id="0">
    <w:p w14:paraId="6A47B233" w14:textId="77777777" w:rsidR="00D17521" w:rsidRDefault="00D1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51F2A" w14:textId="77777777"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E3889" w14:textId="77777777" w:rsidR="00D17521" w:rsidRDefault="00D17521">
      <w:r>
        <w:separator/>
      </w:r>
    </w:p>
  </w:footnote>
  <w:footnote w:type="continuationSeparator" w:id="0">
    <w:p w14:paraId="665A3FEA" w14:textId="77777777" w:rsidR="00D17521" w:rsidRDefault="00D17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A6279" w14:textId="77777777" w:rsidR="00922BFC" w:rsidRDefault="00922B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B9F39" w14:textId="77777777" w:rsidR="00922BFC" w:rsidRDefault="00922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 w15:restartNumberingAfterBreak="0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 w15:restartNumberingAfterBreak="0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4A561B2F"/>
    <w:multiLevelType w:val="hybridMultilevel"/>
    <w:tmpl w:val="3CD07C4E"/>
    <w:lvl w:ilvl="0" w:tplc="A88EB8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58BD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BF82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0A1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047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8BC1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80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00BB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3906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 w15:restartNumberingAfterBreak="0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96005327">
    <w:abstractNumId w:val="39"/>
  </w:num>
  <w:num w:numId="2" w16cid:durableId="12342948">
    <w:abstractNumId w:val="27"/>
  </w:num>
  <w:num w:numId="3" w16cid:durableId="1022634681">
    <w:abstractNumId w:val="42"/>
  </w:num>
  <w:num w:numId="4" w16cid:durableId="1144397479">
    <w:abstractNumId w:val="19"/>
  </w:num>
  <w:num w:numId="5" w16cid:durableId="1586261358">
    <w:abstractNumId w:val="3"/>
  </w:num>
  <w:num w:numId="6" w16cid:durableId="1933126375">
    <w:abstractNumId w:val="22"/>
  </w:num>
  <w:num w:numId="7" w16cid:durableId="1003969230">
    <w:abstractNumId w:val="37"/>
  </w:num>
  <w:num w:numId="8" w16cid:durableId="1242645388">
    <w:abstractNumId w:val="9"/>
  </w:num>
  <w:num w:numId="9" w16cid:durableId="372732143">
    <w:abstractNumId w:val="6"/>
  </w:num>
  <w:num w:numId="10" w16cid:durableId="2138908865">
    <w:abstractNumId w:val="40"/>
  </w:num>
  <w:num w:numId="11" w16cid:durableId="1703552409">
    <w:abstractNumId w:val="24"/>
  </w:num>
  <w:num w:numId="12" w16cid:durableId="390232176">
    <w:abstractNumId w:val="31"/>
  </w:num>
  <w:num w:numId="13" w16cid:durableId="551114499">
    <w:abstractNumId w:val="13"/>
  </w:num>
  <w:num w:numId="14" w16cid:durableId="1501240484">
    <w:abstractNumId w:val="14"/>
  </w:num>
  <w:num w:numId="15" w16cid:durableId="512035935">
    <w:abstractNumId w:val="29"/>
  </w:num>
  <w:num w:numId="16" w16cid:durableId="874466296">
    <w:abstractNumId w:val="41"/>
  </w:num>
  <w:num w:numId="17" w16cid:durableId="1611545947">
    <w:abstractNumId w:val="18"/>
  </w:num>
  <w:num w:numId="18" w16cid:durableId="1241409872">
    <w:abstractNumId w:val="26"/>
  </w:num>
  <w:num w:numId="19" w16cid:durableId="788163775">
    <w:abstractNumId w:val="36"/>
  </w:num>
  <w:num w:numId="20" w16cid:durableId="1229151523">
    <w:abstractNumId w:val="21"/>
  </w:num>
  <w:num w:numId="21" w16cid:durableId="667558107">
    <w:abstractNumId w:val="10"/>
  </w:num>
  <w:num w:numId="22" w16cid:durableId="658269857">
    <w:abstractNumId w:val="15"/>
  </w:num>
  <w:num w:numId="23" w16cid:durableId="2085952142">
    <w:abstractNumId w:val="38"/>
  </w:num>
  <w:num w:numId="24" w16cid:durableId="135757142">
    <w:abstractNumId w:val="25"/>
  </w:num>
  <w:num w:numId="25" w16cid:durableId="168239197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40074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343619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921437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498214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41464316">
    <w:abstractNumId w:val="23"/>
  </w:num>
  <w:num w:numId="31" w16cid:durableId="558324897">
    <w:abstractNumId w:val="20"/>
  </w:num>
  <w:num w:numId="32" w16cid:durableId="1874920765">
    <w:abstractNumId w:val="12"/>
  </w:num>
  <w:num w:numId="33" w16cid:durableId="814683118">
    <w:abstractNumId w:val="16"/>
  </w:num>
  <w:num w:numId="34" w16cid:durableId="348066444">
    <w:abstractNumId w:val="30"/>
  </w:num>
  <w:num w:numId="35" w16cid:durableId="1002514896">
    <w:abstractNumId w:val="34"/>
  </w:num>
  <w:num w:numId="36" w16cid:durableId="852961742">
    <w:abstractNumId w:val="33"/>
  </w:num>
  <w:num w:numId="37" w16cid:durableId="1124689949">
    <w:abstractNumId w:val="28"/>
  </w:num>
  <w:num w:numId="38" w16cid:durableId="1358238862">
    <w:abstractNumId w:val="7"/>
  </w:num>
  <w:num w:numId="39" w16cid:durableId="483858284">
    <w:abstractNumId w:val="5"/>
  </w:num>
  <w:num w:numId="40" w16cid:durableId="969818660">
    <w:abstractNumId w:val="4"/>
  </w:num>
  <w:num w:numId="41" w16cid:durableId="703288844">
    <w:abstractNumId w:val="8"/>
  </w:num>
  <w:num w:numId="42" w16cid:durableId="725183357">
    <w:abstractNumId w:val="2"/>
  </w:num>
  <w:num w:numId="43" w16cid:durableId="403727016">
    <w:abstractNumId w:val="1"/>
  </w:num>
  <w:num w:numId="44" w16cid:durableId="1565872167">
    <w:abstractNumId w:val="0"/>
  </w:num>
  <w:num w:numId="45" w16cid:durableId="1496529439">
    <w:abstractNumId w:val="1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DlTPkr0BGCMPpXmrgsz39tec+tI=" w:salt="xJI4rJuAgbRbuHr9UAlwIQ=="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38"/>
    <w:rsid w:val="00016A44"/>
    <w:rsid w:val="0005382D"/>
    <w:rsid w:val="00065B2A"/>
    <w:rsid w:val="00100738"/>
    <w:rsid w:val="00125158"/>
    <w:rsid w:val="001E4C76"/>
    <w:rsid w:val="00287EBD"/>
    <w:rsid w:val="002A5E04"/>
    <w:rsid w:val="002E3AF8"/>
    <w:rsid w:val="003C3348"/>
    <w:rsid w:val="003D4077"/>
    <w:rsid w:val="005D6575"/>
    <w:rsid w:val="006A6467"/>
    <w:rsid w:val="007051AD"/>
    <w:rsid w:val="007859E9"/>
    <w:rsid w:val="007A3C0B"/>
    <w:rsid w:val="007C1187"/>
    <w:rsid w:val="007D3DCB"/>
    <w:rsid w:val="00922BFC"/>
    <w:rsid w:val="009A07B8"/>
    <w:rsid w:val="009B737A"/>
    <w:rsid w:val="009F65D1"/>
    <w:rsid w:val="009F7B40"/>
    <w:rsid w:val="00A17F91"/>
    <w:rsid w:val="00A35E4B"/>
    <w:rsid w:val="00A40ADD"/>
    <w:rsid w:val="00A41B68"/>
    <w:rsid w:val="00C24BE2"/>
    <w:rsid w:val="00C65D7F"/>
    <w:rsid w:val="00D17521"/>
    <w:rsid w:val="00E152E6"/>
    <w:rsid w:val="00E82926"/>
    <w:rsid w:val="00EE3438"/>
    <w:rsid w:val="00F37CE4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E5E92"/>
  <w15:docId w15:val="{A6455325-A92C-4862-8974-030EC49B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26D5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paragraph" w:styleId="ListParagraph">
    <w:name w:val="List Paragraph"/>
    <w:basedOn w:val="Normal"/>
    <w:qFormat/>
    <w:rsid w:val="007D3DCB"/>
    <w:pPr>
      <w:ind w:left="720"/>
      <w:contextualSpacing/>
    </w:pPr>
  </w:style>
  <w:style w:type="character" w:styleId="PlaceholderText">
    <w:name w:val="Placeholder Text"/>
    <w:basedOn w:val="DefaultParagraphFont"/>
    <w:rsid w:val="007D3D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1AB10EC1A041E8A54CA45761E7B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E0A81-1B06-4C30-9B76-1E309F81E34A}"/>
      </w:docPartPr>
      <w:docPartBody>
        <w:p w:rsidR="00B453DB" w:rsidRDefault="00292E01" w:rsidP="00292E01">
          <w:pPr>
            <w:pStyle w:val="1B1AB10EC1A041E8A54CA45761E7BCFE1"/>
          </w:pPr>
          <w:r w:rsidRPr="006A6467">
            <w:rPr>
              <w:rFonts w:cs="Arial"/>
            </w:rP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D614E55BF7B4474FA01EBEDF94C5C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FE969-C4D9-4DE2-BFBF-6EFA09456204}"/>
      </w:docPartPr>
      <w:docPartBody>
        <w:p w:rsidR="00854298" w:rsidRDefault="00292E01" w:rsidP="00292E01">
          <w:pPr>
            <w:pStyle w:val="D614E55BF7B4474FA01EBEDF94C5C916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DC79AF4445943E99190E965E56F3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05A53-CD8D-4628-9BAA-76719172BF6B}"/>
      </w:docPartPr>
      <w:docPartBody>
        <w:p w:rsidR="00854298" w:rsidRDefault="00292E01" w:rsidP="00292E01">
          <w:pPr>
            <w:pStyle w:val="6DC79AF4445943E99190E965E56F3B1D1"/>
          </w:pPr>
          <w:r w:rsidRPr="00373A88">
            <w:rPr>
              <w:rFonts w:cs="Arial"/>
              <w:color w:val="A6A6A6" w:themeColor="background1" w:themeShade="A6"/>
            </w:rPr>
            <w:t>D</w:t>
          </w:r>
          <w:r w:rsidRPr="00373A88">
            <w:rPr>
              <w:rStyle w:val="PlaceholderText"/>
              <w:color w:val="A6A6A6" w:themeColor="background1" w:themeShade="A6"/>
            </w:rPr>
            <w:t>ate</w:t>
          </w:r>
        </w:p>
      </w:docPartBody>
    </w:docPart>
    <w:docPart>
      <w:docPartPr>
        <w:name w:val="5446D4C21B7D4AB98F65D061D6E3C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02044-C2C9-4F2C-B4A6-FF520CB15AAE}"/>
      </w:docPartPr>
      <w:docPartBody>
        <w:p w:rsidR="00854298" w:rsidRDefault="00292E01" w:rsidP="00292E01">
          <w:pPr>
            <w:pStyle w:val="5446D4C21B7D4AB98F65D061D6E3CBC61"/>
          </w:pPr>
          <w:r w:rsidRPr="00373A88">
            <w:rPr>
              <w:rFonts w:cs="Arial"/>
              <w:color w:val="A6A6A6" w:themeColor="background1" w:themeShade="A6"/>
            </w:rPr>
            <w:t>D</w:t>
          </w:r>
          <w:r w:rsidRPr="00373A88">
            <w:rPr>
              <w:rStyle w:val="PlaceholderText"/>
              <w:color w:val="A6A6A6" w:themeColor="background1" w:themeShade="A6"/>
            </w:rPr>
            <w:t>ate</w:t>
          </w:r>
        </w:p>
      </w:docPartBody>
    </w:docPart>
    <w:docPart>
      <w:docPartPr>
        <w:name w:val="CEB04902C80C4ED8AAAF7FF18E9F6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55536-7EE7-45F3-BC9C-44DDE1BCEB0A}"/>
      </w:docPartPr>
      <w:docPartBody>
        <w:p w:rsidR="00854298" w:rsidRDefault="00292E01" w:rsidP="00292E01">
          <w:pPr>
            <w:pStyle w:val="CEB04902C80C4ED8AAAF7FF18E9F6E1D1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  <w:docPart>
      <w:docPartPr>
        <w:name w:val="57F399F2CCE34065B6E8AB8DC3DD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87C91-1506-496D-8EC2-7361D649A0EB}"/>
      </w:docPartPr>
      <w:docPartBody>
        <w:p w:rsidR="00854298" w:rsidRDefault="00292E01" w:rsidP="00292E01">
          <w:pPr>
            <w:pStyle w:val="57F399F2CCE34065B6E8AB8DC3DD0E651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  <w:docPart>
      <w:docPartPr>
        <w:name w:val="A067682A617E481E9E0FAD41557DD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DBBC4-17D8-406F-B55F-FE24CB0AC13E}"/>
      </w:docPartPr>
      <w:docPartBody>
        <w:p w:rsidR="00E32AC1" w:rsidRDefault="00292E01" w:rsidP="00292E01">
          <w:pPr>
            <w:pStyle w:val="A067682A617E481E9E0FAD41557DD0CE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ED50F0CBA5184E2CA2B32B899A783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398F-9FB4-4D9F-B6F0-BF31EB1F613C}"/>
      </w:docPartPr>
      <w:docPartBody>
        <w:p w:rsidR="00E32AC1" w:rsidRDefault="00292E01" w:rsidP="00292E01">
          <w:pPr>
            <w:pStyle w:val="ED50F0CBA5184E2CA2B32B899A783A07"/>
          </w:pPr>
          <w:r>
            <w:rPr>
              <w:rFonts w:cs="Arial"/>
            </w:rPr>
            <w:t xml:space="preserve">                              </w:t>
          </w:r>
        </w:p>
      </w:docPartBody>
    </w:docPart>
    <w:docPart>
      <w:docPartPr>
        <w:name w:val="2DA49ACC3FCB454FB9AFC78BB3782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A4398-E2BE-4F37-A2D5-392C66D0BAD4}"/>
      </w:docPartPr>
      <w:docPartBody>
        <w:p w:rsidR="00E32AC1" w:rsidRDefault="00292E01" w:rsidP="00292E01">
          <w:pPr>
            <w:pStyle w:val="2DA49ACC3FCB454FB9AFC78BB3782AD1"/>
          </w:pPr>
          <w:r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66C771BFF19C40569D5618BCD6C93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1818D-1292-40C1-942A-432FF11A82D7}"/>
      </w:docPartPr>
      <w:docPartBody>
        <w:p w:rsidR="00E32AC1" w:rsidRDefault="00292E01" w:rsidP="00292E01">
          <w:pPr>
            <w:pStyle w:val="66C771BFF19C40569D5618BCD6C933DE"/>
          </w:pPr>
          <w:r>
            <w:rPr>
              <w:rFonts w:cs="Arial"/>
              <w:b/>
            </w:rPr>
            <w:t xml:space="preserve">        </w:t>
          </w:r>
        </w:p>
      </w:docPartBody>
    </w:docPart>
    <w:docPart>
      <w:docPartPr>
        <w:name w:val="AFD46A43B0314A71AD62AED02E685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94A50-0235-443D-8482-78FD266F45D6}"/>
      </w:docPartPr>
      <w:docPartBody>
        <w:p w:rsidR="00E32AC1" w:rsidRDefault="00292E01" w:rsidP="00292E01">
          <w:pPr>
            <w:pStyle w:val="AFD46A43B0314A71AD62AED02E6856F5"/>
          </w:pPr>
          <w:r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FC1"/>
    <w:rsid w:val="000E1FFF"/>
    <w:rsid w:val="001A21FA"/>
    <w:rsid w:val="00292E01"/>
    <w:rsid w:val="002A046F"/>
    <w:rsid w:val="00505FC1"/>
    <w:rsid w:val="005E3EC4"/>
    <w:rsid w:val="00687FE8"/>
    <w:rsid w:val="00851A75"/>
    <w:rsid w:val="00854298"/>
    <w:rsid w:val="009A07B8"/>
    <w:rsid w:val="00B453DB"/>
    <w:rsid w:val="00E3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92E01"/>
    <w:rPr>
      <w:color w:val="808080"/>
    </w:rPr>
  </w:style>
  <w:style w:type="paragraph" w:customStyle="1" w:styleId="D614E55BF7B4474FA01EBEDF94C5C9161">
    <w:name w:val="D614E55BF7B4474FA01EBEDF94C5C9161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C79AF4445943E99190E965E56F3B1D1">
    <w:name w:val="6DC79AF4445943E99190E965E56F3B1D1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46D4C21B7D4AB98F65D061D6E3CBC61">
    <w:name w:val="5446D4C21B7D4AB98F65D061D6E3CBC61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B04902C80C4ED8AAAF7FF18E9F6E1D1">
    <w:name w:val="CEB04902C80C4ED8AAAF7FF18E9F6E1D1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F399F2CCE34065B6E8AB8DC3DD0E651">
    <w:name w:val="57F399F2CCE34065B6E8AB8DC3DD0E651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1AB10EC1A041E8A54CA45761E7BCFE1">
    <w:name w:val="1B1AB10EC1A041E8A54CA45761E7BCFE1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67682A617E481E9E0FAD41557DD0CE">
    <w:name w:val="A067682A617E481E9E0FAD41557DD0CE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50F0CBA5184E2CA2B32B899A783A07">
    <w:name w:val="ED50F0CBA5184E2CA2B32B899A783A07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A49ACC3FCB454FB9AFC78BB3782AD1">
    <w:name w:val="2DA49ACC3FCB454FB9AFC78BB3782AD1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C771BFF19C40569D5618BCD6C933DE">
    <w:name w:val="66C771BFF19C40569D5618BCD6C933DE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D46A43B0314A71AD62AED02E6856F5">
    <w:name w:val="AFD46A43B0314A71AD62AED02E6856F5"/>
    <w:rsid w:val="00292E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967C-883F-4AD9-BC2E-057BA07A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creator>Mikol Kirschenbaum</dc:creator>
  <cp:lastModifiedBy>Frances Edwards</cp:lastModifiedBy>
  <cp:revision>2</cp:revision>
  <cp:lastPrinted>2012-05-09T15:52:00Z</cp:lastPrinted>
  <dcterms:created xsi:type="dcterms:W3CDTF">2024-06-27T05:46:00Z</dcterms:created>
  <dcterms:modified xsi:type="dcterms:W3CDTF">2024-06-27T05:46:00Z</dcterms:modified>
</cp:coreProperties>
</file>