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2B1A" w14:textId="77777777" w:rsidR="00922BFC" w:rsidRDefault="00922BFC" w:rsidP="00922BFC">
      <w:pPr>
        <w:pStyle w:val="Heading1"/>
        <w:jc w:val="center"/>
      </w:pPr>
      <w:r>
        <w:t>COMMUNICATIONS</w:t>
      </w:r>
      <w:r w:rsidRPr="0021032D">
        <w:t xml:space="preserve"> LIST</w:t>
      </w:r>
      <w:r>
        <w:t xml:space="preserve"> (</w:t>
      </w:r>
      <w:r w:rsidRPr="0021032D">
        <w:t>ICS 205A</w:t>
      </w:r>
      <w:r>
        <w:t>)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"/>
        <w:gridCol w:w="1705"/>
        <w:gridCol w:w="450"/>
        <w:gridCol w:w="833"/>
        <w:gridCol w:w="1063"/>
        <w:gridCol w:w="265"/>
        <w:gridCol w:w="1273"/>
        <w:gridCol w:w="77"/>
        <w:gridCol w:w="1890"/>
        <w:gridCol w:w="540"/>
        <w:gridCol w:w="2675"/>
        <w:gridCol w:w="12"/>
        <w:gridCol w:w="19"/>
      </w:tblGrid>
      <w:tr w:rsidR="009B6C8E" w:rsidRPr="00716F2F" w14:paraId="369293AB" w14:textId="77777777" w:rsidTr="009B6C8E">
        <w:trPr>
          <w:gridBefore w:val="1"/>
          <w:wBefore w:w="11" w:type="dxa"/>
          <w:trHeight w:val="270"/>
          <w:tblHeader/>
          <w:jc w:val="center"/>
        </w:trPr>
        <w:tc>
          <w:tcPr>
            <w:tcW w:w="40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537D75" w14:textId="77777777" w:rsidR="009B6C8E" w:rsidRDefault="009B6C8E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0E57DD">
              <w:rPr>
                <w:rFonts w:cs="Arial"/>
              </w:rPr>
              <w:t xml:space="preserve">  </w:t>
            </w:r>
          </w:p>
          <w:sdt>
            <w:sdtPr>
              <w:rPr>
                <w:rFonts w:cs="Arial"/>
              </w:rPr>
              <w:alias w:val="Incident Name"/>
              <w:tag w:val="Incident Name"/>
              <w:id w:val="-1819408137"/>
              <w:lock w:val="sdtLocked"/>
              <w:placeholder>
                <w:docPart w:val="BC3E5682FB5F42FC8F583C1B91F0D946"/>
              </w:placeholder>
              <w:showingPlcHdr/>
            </w:sdtPr>
            <w:sdtContent>
              <w:p w14:paraId="4C00B264" w14:textId="77777777" w:rsidR="009B6C8E" w:rsidRPr="000E57DD" w:rsidRDefault="008538E5" w:rsidP="008538E5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16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1C88BB5" w14:textId="77777777" w:rsidR="009B6C8E" w:rsidRPr="00716F2F" w:rsidRDefault="009B6C8E" w:rsidP="009B6C8E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A46F61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489875C86004497D826772AA20CF4C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51A0CC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23770304"/>
                <w:placeholder>
                  <w:docPart w:val="0214AB8E4F1F4B6D91520B39D8F825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9B6C8E" w:rsidRPr="00716F2F" w14:paraId="751CE47B" w14:textId="77777777" w:rsidTr="00512304">
        <w:trPr>
          <w:gridBefore w:val="1"/>
          <w:wBefore w:w="11" w:type="dxa"/>
          <w:trHeight w:val="274"/>
          <w:tblHeader/>
          <w:jc w:val="center"/>
        </w:trPr>
        <w:tc>
          <w:tcPr>
            <w:tcW w:w="40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37CDA1" w14:textId="77777777" w:rsidR="009B6C8E" w:rsidRPr="00716F2F" w:rsidRDefault="009B6C8E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D87067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5D143A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E9984333DDC54B42BE06D6ADE5896F5D"/>
                </w:placeholder>
                <w:showingPlcHdr/>
              </w:sdtPr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706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EDDFC18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589628634"/>
                <w:placeholder>
                  <w:docPart w:val="89B2ED86D7FB4B92B7BCDF977A8BBD8C"/>
                </w:placeholder>
                <w:showingPlcHdr/>
              </w:sdtPr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167760" w14:paraId="01810C5B" w14:textId="77777777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9" w:type="dxa"/>
          <w:jc w:val="center"/>
        </w:trPr>
        <w:tc>
          <w:tcPr>
            <w:tcW w:w="10794" w:type="dxa"/>
            <w:gridSpan w:val="12"/>
            <w:tcBorders>
              <w:top w:val="single" w:sz="12" w:space="0" w:color="auto"/>
            </w:tcBorders>
          </w:tcPr>
          <w:p w14:paraId="707632A0" w14:textId="77777777"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  <w:b/>
              </w:rPr>
              <w:t>3. Basic Local Communications Information:</w:t>
            </w:r>
          </w:p>
        </w:tc>
      </w:tr>
      <w:tr w:rsidR="00922BFC" w:rsidRPr="00167760" w14:paraId="20D7A99E" w14:textId="77777777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188"/>
          <w:jc w:val="center"/>
        </w:trPr>
        <w:tc>
          <w:tcPr>
            <w:tcW w:w="2999" w:type="dxa"/>
            <w:gridSpan w:val="4"/>
            <w:shd w:val="clear" w:color="auto" w:fill="auto"/>
            <w:vAlign w:val="bottom"/>
          </w:tcPr>
          <w:p w14:paraId="4EC3A5A5" w14:textId="77777777"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2601" w:type="dxa"/>
            <w:gridSpan w:val="3"/>
            <w:vAlign w:val="bottom"/>
          </w:tcPr>
          <w:p w14:paraId="42B699B0" w14:textId="77777777"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(Alphabetized)</w:t>
            </w:r>
          </w:p>
        </w:tc>
        <w:tc>
          <w:tcPr>
            <w:tcW w:w="5182" w:type="dxa"/>
            <w:gridSpan w:val="4"/>
            <w:vAlign w:val="bottom"/>
          </w:tcPr>
          <w:p w14:paraId="7232C5B5" w14:textId="77777777" w:rsidR="00922BFC" w:rsidRPr="0021032D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Method(s) of Contact</w:t>
            </w:r>
            <w:r>
              <w:rPr>
                <w:rFonts w:cs="Arial"/>
              </w:rPr>
              <w:br/>
            </w:r>
            <w:r w:rsidRPr="0021032D">
              <w:rPr>
                <w:rFonts w:cs="Arial"/>
              </w:rPr>
              <w:t>(phone, pager, cell, etc.)</w:t>
            </w:r>
          </w:p>
        </w:tc>
      </w:tr>
      <w:tr w:rsidR="00922BFC" w:rsidRPr="00167760" w14:paraId="437837D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0C92C56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4564918"/>
                <w:placeholder>
                  <w:docPart w:val="680C3C8F5FFC45E185C3D50325EE904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5ACB4D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1572227"/>
                <w:placeholder>
                  <w:docPart w:val="1BB37470E9784CFA8750CEF2D3BACE3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DA1CE6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63E6DA68F81643C3A999CC590979811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49F628E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7602CE4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53866904"/>
                <w:placeholder>
                  <w:docPart w:val="51E7E7E2EB9A471892E4B6FCC25B745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64B15DB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4627947"/>
                <w:placeholder>
                  <w:docPart w:val="ABC78830C32F49D2B413059F31DA9EC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0364947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3640989"/>
                <w:placeholder>
                  <w:docPart w:val="F983D83719E8495BBA001CEC069E50C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5CABD5C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3194C19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5183412"/>
                <w:placeholder>
                  <w:docPart w:val="2E06139AE08D4A44BB33BFC4907E2E1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2D2CBA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220755"/>
                <w:placeholder>
                  <w:docPart w:val="2ED0084C171D4EC094C4BD41C2A87A5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BDC197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7919302"/>
                <w:placeholder>
                  <w:docPart w:val="836E28B2002942E18A7E592C893C691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77F940C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DCF29F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94731034"/>
                <w:placeholder>
                  <w:docPart w:val="B9064E5F86D74F7494B671F7B8658B48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F88F33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646979"/>
                <w:placeholder>
                  <w:docPart w:val="B83221C4B3F14FC3A0F6DA9F0199187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03E8728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30026392"/>
                <w:placeholder>
                  <w:docPart w:val="720A8A7D952945D686DB1BD216F7F80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6EEBD1E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445F376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8711743"/>
                <w:placeholder>
                  <w:docPart w:val="EBE37BE2377B4288B7C597792197861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3DD0FE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6122327"/>
                <w:placeholder>
                  <w:docPart w:val="231D8D158C25461D8538D0056883B5C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2B7240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25721252"/>
                <w:placeholder>
                  <w:docPart w:val="AEBC5BAD577B4F90B1296588E3CEECE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085A6B9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FDA232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754392"/>
                <w:placeholder>
                  <w:docPart w:val="76972B6BAC574B2385024F611ABD427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E8387A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61957"/>
                <w:placeholder>
                  <w:docPart w:val="A34D2F2505AB44858AAD3DD34A0D360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6F7EE8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5937389"/>
                <w:placeholder>
                  <w:docPart w:val="3651AA179F944A4E989743C8FC32DD35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362AFF9E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0259FB9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11720609"/>
                <w:placeholder>
                  <w:docPart w:val="07EC78772E69417A880A669E9D18AAE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5114ED4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28436"/>
                <w:placeholder>
                  <w:docPart w:val="1DEEF11B1B94454F97105D5F5B39FEE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ADE889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839408"/>
                <w:placeholder>
                  <w:docPart w:val="F8439EE6B9114C8BA351769838C60EE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851BC7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2A9D266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3473889"/>
                <w:placeholder>
                  <w:docPart w:val="F99295DB1ADB4F5E830ABB9786BE1A7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69D79E6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67377442"/>
                <w:placeholder>
                  <w:docPart w:val="565DCD317F77497D892A172C799AA5A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0FE5A75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2289256"/>
                <w:placeholder>
                  <w:docPart w:val="4F41952B7AFB4A40A02488E615587C8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840E434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72B76DA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3742337"/>
                <w:placeholder>
                  <w:docPart w:val="FC50E56A2A1748B18A1BD4A78309FE9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1F7874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2178900"/>
                <w:placeholder>
                  <w:docPart w:val="735DC6EA7E14423382DFC99F1112959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00C706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583955"/>
                <w:placeholder>
                  <w:docPart w:val="024B9A1C404947AEAD7A163CE4CDD0F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8E4030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7C7F85F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0234983"/>
                <w:placeholder>
                  <w:docPart w:val="4E45BE16AC6D4161A59D1A91D736751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434438B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0479560"/>
                <w:placeholder>
                  <w:docPart w:val="3B291AD8DFC74A9494A23B2D8030000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B409D6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5514127"/>
                <w:placeholder>
                  <w:docPart w:val="01BAD236849540A597E8775B6FC2DF6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5639C0A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0E546E9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1490871"/>
                <w:placeholder>
                  <w:docPart w:val="47EEF13648DC47B5A34FA035061CD6E8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5822A0C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35910259"/>
                <w:placeholder>
                  <w:docPart w:val="A65BB1B0D5414FA39BC440EB23EF3EC8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437E753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5655804"/>
                <w:placeholder>
                  <w:docPart w:val="3DCCF502676248FC9FF1CC7FAB88DB3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964BD02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39661C6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4633567"/>
                <w:placeholder>
                  <w:docPart w:val="CB66B5F7CB1D48728498979A1658542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D5C5D0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4839737"/>
                <w:placeholder>
                  <w:docPart w:val="66326079CEDF4F59999B05023831958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B6AC06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02014379"/>
                <w:placeholder>
                  <w:docPart w:val="9FA93161967648DA8F9983CC26D2854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7D44A34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38B3E48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5699031"/>
                <w:placeholder>
                  <w:docPart w:val="A15A0236DD51420EADD1429D6B4C7A1C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68539B2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8266799"/>
                <w:placeholder>
                  <w:docPart w:val="6B7FCAD420604F7C96008C381E0A556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A73641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85897147"/>
                <w:placeholder>
                  <w:docPart w:val="694BD2EF604845208D0C7956AF9B3DB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186315D9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562FAA6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5869480"/>
                <w:placeholder>
                  <w:docPart w:val="29DE28F71EFC4ADDBDCE3B4638CC542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DA8C80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1039877"/>
                <w:placeholder>
                  <w:docPart w:val="C6B872DFD7784F9A90318E80C2C9F19C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4F0F48A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6990761"/>
                <w:placeholder>
                  <w:docPart w:val="6934320751994760A94AF6A3ED0E7E2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EB04E82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2C49DDE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002873"/>
                <w:placeholder>
                  <w:docPart w:val="AEC2F771DC7B443E8AAC2337328772F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8D1D57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6537054"/>
                <w:placeholder>
                  <w:docPart w:val="B1AC4A7BD4DB41EDB229184B3EC8EDC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4F7BA3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82807893"/>
                <w:placeholder>
                  <w:docPart w:val="AE73B67EBB1B43A0BBE602B23E69ADD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74A9631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4CC0D2B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72230361"/>
                <w:placeholder>
                  <w:docPart w:val="055F71576160433AACF21A67928BF96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C60187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9364597"/>
                <w:placeholder>
                  <w:docPart w:val="5E3BA32B6E6F468C94B75508CC0A8FD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D963A6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531580"/>
                <w:placeholder>
                  <w:docPart w:val="6E9E9B21CA0647528DB836CB33FD0B5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76CC91E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0370D8C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6502258"/>
                <w:placeholder>
                  <w:docPart w:val="7BF0C41023034A00B4622ED2B98F38F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B39114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15877869"/>
                <w:placeholder>
                  <w:docPart w:val="563F19AC320A4ACF85EE2B5E5048A1A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7579E9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60609913"/>
                <w:placeholder>
                  <w:docPart w:val="5E5A52A412134C748EBEADF2BAC414C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892C2BC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236C8D3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0006777"/>
                <w:placeholder>
                  <w:docPart w:val="44D8BB9211DD4E808247BEF44D42BC5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6735B6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1370282"/>
                <w:placeholder>
                  <w:docPart w:val="E6895AB5FBC742859BE68D90D551CB5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286CDD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6825076"/>
                <w:placeholder>
                  <w:docPart w:val="193D40BE7ED1471C8E6E0ECC009C9EF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36283250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145912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78227099"/>
                <w:placeholder>
                  <w:docPart w:val="187682EAABB74025AE6BEE75D140C50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44DE130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5520283"/>
                <w:placeholder>
                  <w:docPart w:val="494CAC1CBF40478BBD5053ADE87A331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68CE48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337934"/>
                <w:placeholder>
                  <w:docPart w:val="AAA0AC3D7C204E7CA9D958382939059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294D2D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3F1EF90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2178417"/>
                <w:placeholder>
                  <w:docPart w:val="4311E2AB475A4941ACA13B9AACEF81C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2449D2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6824766"/>
                <w:placeholder>
                  <w:docPart w:val="E4C444E972604EF79F51167AC2503DB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D4E5EB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03220944"/>
                <w:placeholder>
                  <w:docPart w:val="587FC240430F4E5188EDCA724D2F7C9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54714BA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2268A68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789738"/>
                <w:placeholder>
                  <w:docPart w:val="73636E8B0BD6455B8D2097EEA4B57B9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3C9FDB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70160669"/>
                <w:placeholder>
                  <w:docPart w:val="D7777D3CB1DC4403A6AA068C69038A4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716159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5757481"/>
                <w:placeholder>
                  <w:docPart w:val="28243E89568543F29E0FA5AF5C62E2E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2584BB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52F2F95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9308728"/>
                <w:placeholder>
                  <w:docPart w:val="594477D8F49A45859BBF1BB61E33379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4E553DC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9201372"/>
                <w:placeholder>
                  <w:docPart w:val="00DC21E91A594691913CEFEAA00EE45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730B33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2906772"/>
                <w:placeholder>
                  <w:docPart w:val="18A551BF35E24FDCB347F93BC767E0A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5443E42C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705D027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939925"/>
                <w:placeholder>
                  <w:docPart w:val="2631818B173342A79E4E5DA60201CBE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B358E4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1067921"/>
                <w:placeholder>
                  <w:docPart w:val="DC7E93355EAD46B3B5BFD7DF58A77AF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09F8F2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9308683"/>
                <w:placeholder>
                  <w:docPart w:val="74F891765F1D4C59AC4848722FC8EF8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7D7076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4B95426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8465388"/>
                <w:placeholder>
                  <w:docPart w:val="58902C6DCC6D4BD2B68197F42876745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820474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6900574"/>
                <w:placeholder>
                  <w:docPart w:val="8C7B45A438C54ADA8095A6876868474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495B1F9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6064629"/>
                <w:placeholder>
                  <w:docPart w:val="CE3FC03CA7194C14A10B6659885E8C5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5569F25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1F4381F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2297086"/>
                <w:placeholder>
                  <w:docPart w:val="4B52427A4EFA42E4B5147B734BA621D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BDE87A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8142114"/>
                <w:placeholder>
                  <w:docPart w:val="2D4B498105F643EAA98CD9352CD4259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306C2C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02550830"/>
                <w:placeholder>
                  <w:docPart w:val="B85F6C29268045E7BEA4015187AC957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1661EA0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5C824B4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941718"/>
                <w:placeholder>
                  <w:docPart w:val="94EC115151B24D01BF36C5B7CDE7336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D8F60B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9006569"/>
                <w:placeholder>
                  <w:docPart w:val="84FDDFC89CB843DA9259D56133DD057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07E894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2301798"/>
                <w:placeholder>
                  <w:docPart w:val="68CB60F922104EA394933AF0B626F09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BB4E65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5B196D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9446285"/>
                <w:placeholder>
                  <w:docPart w:val="C1041F7F4BDB491FBFF33539F66FDCF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68F3E70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495414"/>
                <w:placeholder>
                  <w:docPart w:val="EE285386D7F14C38BF9585ED285D741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FF3EC1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366085"/>
                <w:placeholder>
                  <w:docPart w:val="709EF7E951964237A5CA14E2A65CB91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24294D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5F4F25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881466"/>
                <w:placeholder>
                  <w:docPart w:val="9E1E646BDE8C43DB813BD714364552B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102CF8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6143888"/>
                <w:placeholder>
                  <w:docPart w:val="2A8DBC1B2BED41A0BF209866B52EA50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3DF22B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95476122"/>
                <w:placeholder>
                  <w:docPart w:val="10FA26C20B5049BE9176D8BEA1CECB8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1F5E33CD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4F54549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89425760"/>
                <w:placeholder>
                  <w:docPart w:val="A95DFD1F9C674A36AF0C07539E7D9E9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13F15C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624318"/>
                <w:placeholder>
                  <w:docPart w:val="05D57BB98BD6483EA3D71D8AC5A9F91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C34599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0972559"/>
                <w:placeholder>
                  <w:docPart w:val="0F7CF43F1E72411B8E702AFF06AA9F7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112251DF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7BF6048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66395643"/>
                <w:placeholder>
                  <w:docPart w:val="B2B14D8B999A4C40B08933EDBC746EC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819A78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05014958"/>
                <w:placeholder>
                  <w:docPart w:val="9F3353CB465A431D911E8B6CFDDFB87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B3DE90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58690"/>
                <w:placeholder>
                  <w:docPart w:val="6A4487E3F58343BA91261F592B0D761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F65D7EA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CAB89B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753950"/>
                <w:placeholder>
                  <w:docPart w:val="F885CB94CF6543F5B1E7C3226B46659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BCE0F3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415636"/>
                <w:placeholder>
                  <w:docPart w:val="2E2A2BBAF7684364BA6CD853D56E17C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B296DC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9424040"/>
                <w:placeholder>
                  <w:docPart w:val="80D8ABF2C9A14D1F9FFD41B8EA93FF6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3C1971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01191DD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165695"/>
                <w:placeholder>
                  <w:docPart w:val="B2B8E460B0464055A653D0AFC8E82EA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B99FE3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5323476"/>
                <w:placeholder>
                  <w:docPart w:val="DF0F87ED5C1B4DB7B96822785BA9EFA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DB9962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35672"/>
                <w:placeholder>
                  <w:docPart w:val="A368D512E6034DC38E8465FEC3DC414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A5FA81B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shd w:val="clear" w:color="auto" w:fill="auto"/>
          </w:tcPr>
          <w:p w14:paraId="64CDB65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198422"/>
                <w:placeholder>
                  <w:docPart w:val="D2786576E3204D10B0748A69BAE1223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42D97DA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6357556"/>
                <w:placeholder>
                  <w:docPart w:val="AF4C92B950FE4F069699029D883DEFC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CB72DA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557206"/>
                <w:placeholder>
                  <w:docPart w:val="FB7ABA2552F74445926C56F4E422239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0CF4C78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31" w:type="dxa"/>
          <w:trHeight w:val="288"/>
          <w:jc w:val="center"/>
        </w:trPr>
        <w:tc>
          <w:tcPr>
            <w:tcW w:w="299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2C0C30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4438709"/>
                <w:placeholder>
                  <w:docPart w:val="5A0D9B700A314E1C87B92FB43B5DFD95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  <w:tcBorders>
              <w:bottom w:val="single" w:sz="12" w:space="0" w:color="auto"/>
            </w:tcBorders>
          </w:tcPr>
          <w:p w14:paraId="0806349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50096"/>
                <w:placeholder>
                  <w:docPart w:val="54BBC4C1720749EC8A15935061E7B9B5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  <w:tcBorders>
              <w:bottom w:val="single" w:sz="12" w:space="0" w:color="auto"/>
            </w:tcBorders>
          </w:tcPr>
          <w:p w14:paraId="711B566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4588428"/>
                <w:placeholder>
                  <w:docPart w:val="6D7B4FEFED34404694EC067A3438802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BF3803" w:rsidRPr="00992D20" w14:paraId="774D3201" w14:textId="77777777" w:rsidTr="00512304">
        <w:trPr>
          <w:gridBefore w:val="1"/>
          <w:wBefore w:w="11" w:type="dxa"/>
          <w:trHeight w:val="288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BB56C56" w14:textId="77777777" w:rsidR="00BF3803" w:rsidRPr="00A0400F" w:rsidRDefault="00BF3803" w:rsidP="00BF3803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6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0A09CB" w14:textId="77777777"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  <w:color w:val="000000" w:themeColor="text1"/>
                </w:rPr>
                <w:alias w:val="Name"/>
                <w:tag w:val="Name"/>
                <w:id w:val="1229271896"/>
                <w:placeholder>
                  <w:docPart w:val="919EF1F6E812462583DE69843B5EB50B"/>
                </w:placeholder>
                <w:showingPlcHdr/>
              </w:sdtPr>
              <w:sdtContent>
                <w:r w:rsidR="008538E5" w:rsidRPr="00B04A08">
                  <w:rPr>
                    <w:rFonts w:cs="Arial"/>
                    <w:color w:val="000000" w:themeColor="text1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266F9C" w14:textId="77777777"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  <w:color w:val="000000" w:themeColor="text1"/>
                </w:rPr>
                <w:alias w:val="Position/Title"/>
                <w:tag w:val="Position/Title"/>
                <w:id w:val="-187070298"/>
                <w:placeholder>
                  <w:docPart w:val="866BE1280C2948909DE42FCD32A39166"/>
                </w:placeholder>
                <w:showingPlcHdr/>
              </w:sdtPr>
              <w:sdtContent>
                <w:r w:rsidR="008538E5" w:rsidRPr="00B04A08">
                  <w:rPr>
                    <w:rFonts w:cs="Arial"/>
                    <w:color w:val="000000" w:themeColor="text1"/>
                  </w:rPr>
                  <w:t xml:space="preserve">                         </w:t>
                </w:r>
              </w:sdtContent>
            </w:sdt>
          </w:p>
        </w:tc>
        <w:tc>
          <w:tcPr>
            <w:tcW w:w="32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949CBA" w14:textId="77777777" w:rsidR="00BF3803" w:rsidRPr="00A0400F" w:rsidRDefault="00BF3803" w:rsidP="000E57D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 w14:paraId="20F0394B" w14:textId="77777777" w:rsidTr="009B6C8E">
        <w:trPr>
          <w:gridBefore w:val="1"/>
          <w:wBefore w:w="11" w:type="dxa"/>
          <w:trHeight w:val="288"/>
          <w:jc w:val="center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45788" w14:textId="77777777" w:rsidR="00922BFC" w:rsidRPr="0098519E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205A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F052" w14:textId="77777777" w:rsidR="00922BFC" w:rsidRPr="00837FB9" w:rsidRDefault="00922BFC" w:rsidP="000E57DD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11958F4CD0AE48A3AA6E5AF752FAE6B8"/>
                </w:placeholder>
                <w:showingPlcHdr/>
              </w:sdtPr>
              <w:sdtContent>
                <w:r w:rsidR="000E57DD">
                  <w:rPr>
                    <w:rFonts w:cs="Arial"/>
                    <w:b/>
                  </w:rPr>
                  <w:t xml:space="preserve">        </w:t>
                </w:r>
              </w:sdtContent>
            </w:sdt>
            <w:r w:rsidR="000E57DD">
              <w:rPr>
                <w:rFonts w:cs="Arial"/>
                <w:b/>
              </w:rPr>
              <w:t xml:space="preserve"> </w:t>
            </w:r>
          </w:p>
        </w:tc>
        <w:tc>
          <w:tcPr>
            <w:tcW w:w="64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6538D" w14:textId="77777777" w:rsidR="00922BFC" w:rsidRPr="0098519E" w:rsidRDefault="00922BFC" w:rsidP="000E57DD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B24CCDCCE5B4DEC818708B97F4F1B87"/>
                </w:placeholder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Content>
                <w:r w:rsidR="000E57DD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14:paraId="3AD2A965" w14:textId="77777777" w:rsidR="00922BFC" w:rsidRPr="0029775B" w:rsidRDefault="00922BFC" w:rsidP="00922BFC">
      <w:pPr>
        <w:rPr>
          <w:b/>
          <w:bCs/>
          <w:sz w:val="24"/>
        </w:rPr>
      </w:pPr>
      <w:r>
        <w:br w:type="page"/>
      </w:r>
      <w:bookmarkStart w:id="0" w:name="_Toc175987032"/>
      <w:r>
        <w:rPr>
          <w:b/>
          <w:bCs/>
          <w:sz w:val="24"/>
        </w:rPr>
        <w:lastRenderedPageBreak/>
        <w:t>ICS 205A</w:t>
      </w:r>
    </w:p>
    <w:p w14:paraId="3EB9558B" w14:textId="77777777"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Communications List</w:t>
      </w:r>
    </w:p>
    <w:p w14:paraId="671384C5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72D95A25" w14:textId="77777777" w:rsidR="00922BFC" w:rsidRPr="00082EBB" w:rsidRDefault="00922BFC" w:rsidP="00922BFC">
      <w:pPr>
        <w:autoSpaceDE w:val="0"/>
        <w:autoSpaceDN w:val="0"/>
        <w:adjustRightInd w:val="0"/>
        <w:rPr>
          <w:rFonts w:cs="Arial"/>
          <w:color w:val="000000"/>
        </w:rPr>
      </w:pPr>
      <w:r w:rsidRPr="002069D4">
        <w:rPr>
          <w:rFonts w:cs="Arial"/>
          <w:b/>
          <w:bCs/>
        </w:rPr>
        <w:t xml:space="preserve">Purpose.  </w:t>
      </w:r>
      <w:r w:rsidRPr="002069D4">
        <w:rPr>
          <w:rFonts w:cs="Arial"/>
        </w:rPr>
        <w:t>The Communications List (ICS 205A) records methods of contact for incident personnel.  While the Incident</w:t>
      </w:r>
      <w:r>
        <w:rPr>
          <w:rFonts w:cs="Arial"/>
        </w:rPr>
        <w:t xml:space="preserve"> Radio Communications Plan (</w:t>
      </w:r>
      <w:r w:rsidRPr="00407CBB">
        <w:rPr>
          <w:rFonts w:cs="Arial"/>
        </w:rPr>
        <w:t>ICS 205</w:t>
      </w:r>
      <w:r>
        <w:rPr>
          <w:rFonts w:cs="Arial"/>
        </w:rPr>
        <w:t>)</w:t>
      </w:r>
      <w:r w:rsidRPr="00407CBB">
        <w:rPr>
          <w:rFonts w:cs="Arial"/>
        </w:rPr>
        <w:t xml:space="preserve"> is used to p</w:t>
      </w:r>
      <w:r>
        <w:rPr>
          <w:rFonts w:cs="Arial"/>
        </w:rPr>
        <w:t xml:space="preserve">rovide information on all radio </w:t>
      </w:r>
      <w:r w:rsidRPr="00407CBB">
        <w:rPr>
          <w:rFonts w:cs="Arial"/>
        </w:rPr>
        <w:t xml:space="preserve">frequencies down to the </w:t>
      </w:r>
      <w:r>
        <w:rPr>
          <w:rFonts w:cs="Arial"/>
        </w:rPr>
        <w:t>D</w:t>
      </w:r>
      <w:r w:rsidRPr="00407CBB">
        <w:rPr>
          <w:rFonts w:cs="Arial"/>
        </w:rPr>
        <w:t>ivision/</w:t>
      </w:r>
      <w:r>
        <w:rPr>
          <w:rFonts w:cs="Arial"/>
        </w:rPr>
        <w:t>G</w:t>
      </w:r>
      <w:r w:rsidRPr="00407CBB">
        <w:rPr>
          <w:rFonts w:cs="Arial"/>
        </w:rPr>
        <w:t>roup level, t</w:t>
      </w:r>
      <w:r>
        <w:rPr>
          <w:rFonts w:cs="Arial"/>
        </w:rPr>
        <w:t>he ICS 205A</w:t>
      </w:r>
      <w:r w:rsidRPr="00407CBB">
        <w:rPr>
          <w:rFonts w:cs="Arial"/>
        </w:rPr>
        <w:t xml:space="preserve"> indicates </w:t>
      </w:r>
      <w:r>
        <w:rPr>
          <w:rFonts w:cs="Arial"/>
        </w:rPr>
        <w:t xml:space="preserve">all </w:t>
      </w:r>
      <w:r w:rsidRPr="00407CBB">
        <w:rPr>
          <w:rFonts w:cs="Arial"/>
        </w:rPr>
        <w:t>methods of contact for personnel assigned to the incident</w:t>
      </w:r>
      <w:r w:rsidRPr="00167760">
        <w:rPr>
          <w:rFonts w:cs="Arial"/>
        </w:rPr>
        <w:t xml:space="preserve"> (radio frequencies, phone numbers, pager numbers, etc.), and functions as an incident directory.</w:t>
      </w:r>
    </w:p>
    <w:p w14:paraId="176442D1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7C640BB0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ICS 205A </w:t>
      </w:r>
      <w:r w:rsidRPr="00167760">
        <w:rPr>
          <w:rFonts w:cs="Arial"/>
        </w:rPr>
        <w:t>can be filled out during check-in and is maintained and distributed by Communications Unit personnel.</w:t>
      </w:r>
      <w:r>
        <w:rPr>
          <w:rFonts w:cs="Arial"/>
        </w:rPr>
        <w:t xml:space="preserve">  This form should be updated each operational period.</w:t>
      </w:r>
    </w:p>
    <w:p w14:paraId="25214EE2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09DBF5F8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>ICS 205A</w:t>
      </w:r>
      <w:r w:rsidRPr="00167760">
        <w:rPr>
          <w:rFonts w:cs="Arial"/>
        </w:rPr>
        <w:t xml:space="preserve"> is distributed within the ICS </w:t>
      </w:r>
      <w:r>
        <w:rPr>
          <w:rFonts w:cs="Arial"/>
        </w:rPr>
        <w:t>organization by the Communications Unit, and posted</w:t>
      </w:r>
      <w:r w:rsidRPr="00167760">
        <w:rPr>
          <w:rFonts w:cs="Arial"/>
        </w:rPr>
        <w:t xml:space="preserve"> as necessary.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  <w:r>
        <w:rPr>
          <w:rFonts w:cs="Arial"/>
        </w:rPr>
        <w:t xml:space="preserve">  If this form contains sensitive information such as cell phone numbers, it should be clearly marked in the header that it contains sensitive information and is not for public release.  </w:t>
      </w:r>
    </w:p>
    <w:p w14:paraId="5677D19B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4DB10F15" w14:textId="77777777" w:rsidR="00922BFC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>Note</w:t>
      </w:r>
      <w:r>
        <w:rPr>
          <w:rFonts w:cs="Arial"/>
          <w:b/>
          <w:bCs/>
        </w:rPr>
        <w:t>s:</w:t>
      </w:r>
    </w:p>
    <w:p w14:paraId="1C9C886D" w14:textId="77777777" w:rsidR="00922BFC" w:rsidRDefault="00922BFC" w:rsidP="00922BFC">
      <w:pPr>
        <w:pStyle w:val="ICSForms-Bullet0"/>
      </w:pPr>
      <w:r>
        <w:t>The ICS 205A is an optional part of the Incident Action Plan (IAP).</w:t>
      </w:r>
    </w:p>
    <w:p w14:paraId="3C2A7160" w14:textId="77777777" w:rsidR="00922BFC" w:rsidRPr="00000253" w:rsidRDefault="00922BFC" w:rsidP="00922BFC">
      <w:pPr>
        <w:pStyle w:val="ICSForms-Bullet0"/>
      </w:pPr>
      <w:r w:rsidRPr="00000253">
        <w:t xml:space="preserve">This optional form is used in conjunction with the ICS 205. </w:t>
      </w:r>
    </w:p>
    <w:p w14:paraId="434C370F" w14:textId="77777777" w:rsidR="00922BFC" w:rsidRPr="00000253" w:rsidRDefault="00922BFC" w:rsidP="00922BFC">
      <w:pPr>
        <w:pStyle w:val="ICSForms-Bullet0"/>
      </w:pPr>
      <w:r w:rsidRPr="00000253">
        <w:t>If additional pages are needed, use a blank ICS 205A and repaginate as needed.</w:t>
      </w:r>
    </w:p>
    <w:p w14:paraId="5DE9035A" w14:textId="77777777" w:rsidR="00922BFC" w:rsidRPr="00167760" w:rsidRDefault="00922BFC" w:rsidP="00922BFC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 w14:paraId="570983B8" w14:textId="77777777">
        <w:trPr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F3289C8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60DCA1AF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14:paraId="0B33A339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 w14:paraId="287618A8" w14:textId="77777777">
        <w:trPr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F04A9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091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B04DB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 w14:paraId="481E3F16" w14:textId="77777777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CA95D" w14:textId="77777777"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7CC" w14:textId="77777777"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14:paraId="69415657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0A9A43EA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C2898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 w14:paraId="5190336E" w14:textId="77777777">
        <w:trPr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71019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881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Basic Local Communications Information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8DC82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communications methods assigned and used for personnel by their assigned ICS position.</w:t>
            </w:r>
          </w:p>
        </w:tc>
      </w:tr>
      <w:tr w:rsidR="00922BFC" w:rsidRPr="00DE3CB2" w14:paraId="4D8E276B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1D263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81F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5C408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ICS organizational assignment.</w:t>
            </w:r>
          </w:p>
        </w:tc>
      </w:tr>
      <w:tr w:rsidR="00922BFC" w:rsidRPr="00DE3CB2" w14:paraId="4C87A8E9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B1CC5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6CC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>Name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4D2CB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of the assigned person.</w:t>
            </w:r>
          </w:p>
        </w:tc>
      </w:tr>
      <w:tr w:rsidR="00922BFC" w:rsidRPr="00DE3CB2" w14:paraId="372E8D15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7D388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690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 xml:space="preserve">Method(s) of </w:t>
            </w:r>
            <w:r>
              <w:t>Contact</w:t>
            </w:r>
            <w:r>
              <w:br/>
              <w:t xml:space="preserve">(phone, </w:t>
            </w:r>
            <w:r w:rsidRPr="00167760">
              <w:t>pager,</w:t>
            </w:r>
            <w:r>
              <w:t xml:space="preserve"> </w:t>
            </w:r>
            <w:r w:rsidRPr="00167760">
              <w:t>cel</w:t>
            </w:r>
            <w:r>
              <w:t>l</w:t>
            </w:r>
            <w:r w:rsidRPr="00167760">
              <w:t>, etc.)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A87F4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For each assignment, enter the radio frequency and contact number(s) to include area code, etc.</w:t>
            </w:r>
            <w:r>
              <w:rPr>
                <w:rFonts w:cs="Arial"/>
              </w:rPr>
              <w:t xml:space="preserve">  If applicable, include the vehicle license or ID number assigned to the vehicle for the incident (e.g., HAZMAT 1, etc.).</w:t>
            </w:r>
          </w:p>
        </w:tc>
      </w:tr>
      <w:tr w:rsidR="00922BFC" w:rsidRPr="00DE3CB2" w14:paraId="7ABA9AFC" w14:textId="77777777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E7389F" w14:textId="77777777"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73E502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5D254EDF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7B4FB659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3C135F68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4E3FE1FC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D6C26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14:paraId="63D8A3B1" w14:textId="77777777" w:rsidR="00922BFC" w:rsidRDefault="00922BFC" w:rsidP="00922BFC">
      <w:pPr>
        <w:pStyle w:val="Heading2"/>
        <w:rPr>
          <w:rFonts w:cs="Arial"/>
          <w:sz w:val="20"/>
        </w:rPr>
      </w:pPr>
    </w:p>
    <w:p w14:paraId="090C97BE" w14:textId="77777777" w:rsidR="00E86A30" w:rsidRDefault="00E86A30">
      <w:bookmarkStart w:id="1" w:name="_ICS_206"/>
      <w:bookmarkStart w:id="2" w:name="_ICS_207"/>
      <w:bookmarkEnd w:id="0"/>
      <w:bookmarkEnd w:id="1"/>
      <w:bookmarkEnd w:id="2"/>
    </w:p>
    <w:sectPr w:rsidR="00E86A30" w:rsidSect="00DA0ACA">
      <w:headerReference w:type="even" r:id="rId8"/>
      <w:footerReference w:type="default" r:id="rId9"/>
      <w:headerReference w:type="first" r:id="rId10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1DC3" w14:textId="77777777" w:rsidR="00353ADB" w:rsidRDefault="00353ADB">
      <w:r>
        <w:separator/>
      </w:r>
    </w:p>
  </w:endnote>
  <w:endnote w:type="continuationSeparator" w:id="0">
    <w:p w14:paraId="5CC69CA9" w14:textId="77777777" w:rsidR="00353ADB" w:rsidRDefault="003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ADF" w14:textId="77777777"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A91D" w14:textId="77777777" w:rsidR="00353ADB" w:rsidRDefault="00353ADB">
      <w:r>
        <w:separator/>
      </w:r>
    </w:p>
  </w:footnote>
  <w:footnote w:type="continuationSeparator" w:id="0">
    <w:p w14:paraId="5FEA5A18" w14:textId="77777777" w:rsidR="00353ADB" w:rsidRDefault="0035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3CA7" w14:textId="77777777"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9E1A" w14:textId="77777777"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561B2F"/>
    <w:multiLevelType w:val="hybridMultilevel"/>
    <w:tmpl w:val="3CD07C4E"/>
    <w:lvl w:ilvl="0" w:tplc="E656E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541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AE3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0E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2407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1CA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89693436">
    <w:abstractNumId w:val="39"/>
  </w:num>
  <w:num w:numId="2" w16cid:durableId="1739591122">
    <w:abstractNumId w:val="27"/>
  </w:num>
  <w:num w:numId="3" w16cid:durableId="920941877">
    <w:abstractNumId w:val="42"/>
  </w:num>
  <w:num w:numId="4" w16cid:durableId="810319524">
    <w:abstractNumId w:val="19"/>
  </w:num>
  <w:num w:numId="5" w16cid:durableId="218830848">
    <w:abstractNumId w:val="3"/>
  </w:num>
  <w:num w:numId="6" w16cid:durableId="1227112257">
    <w:abstractNumId w:val="22"/>
  </w:num>
  <w:num w:numId="7" w16cid:durableId="1783501277">
    <w:abstractNumId w:val="37"/>
  </w:num>
  <w:num w:numId="8" w16cid:durableId="2122455903">
    <w:abstractNumId w:val="9"/>
  </w:num>
  <w:num w:numId="9" w16cid:durableId="1662538270">
    <w:abstractNumId w:val="6"/>
  </w:num>
  <w:num w:numId="10" w16cid:durableId="524488915">
    <w:abstractNumId w:val="40"/>
  </w:num>
  <w:num w:numId="11" w16cid:durableId="341249403">
    <w:abstractNumId w:val="24"/>
  </w:num>
  <w:num w:numId="12" w16cid:durableId="567768612">
    <w:abstractNumId w:val="31"/>
  </w:num>
  <w:num w:numId="13" w16cid:durableId="898639051">
    <w:abstractNumId w:val="13"/>
  </w:num>
  <w:num w:numId="14" w16cid:durableId="901601589">
    <w:abstractNumId w:val="14"/>
  </w:num>
  <w:num w:numId="15" w16cid:durableId="337200921">
    <w:abstractNumId w:val="29"/>
  </w:num>
  <w:num w:numId="16" w16cid:durableId="1896887626">
    <w:abstractNumId w:val="41"/>
  </w:num>
  <w:num w:numId="17" w16cid:durableId="932784688">
    <w:abstractNumId w:val="18"/>
  </w:num>
  <w:num w:numId="18" w16cid:durableId="1033120050">
    <w:abstractNumId w:val="26"/>
  </w:num>
  <w:num w:numId="19" w16cid:durableId="1544096172">
    <w:abstractNumId w:val="36"/>
  </w:num>
  <w:num w:numId="20" w16cid:durableId="1165785723">
    <w:abstractNumId w:val="21"/>
  </w:num>
  <w:num w:numId="21" w16cid:durableId="788276972">
    <w:abstractNumId w:val="10"/>
  </w:num>
  <w:num w:numId="22" w16cid:durableId="664473086">
    <w:abstractNumId w:val="15"/>
  </w:num>
  <w:num w:numId="23" w16cid:durableId="1060248905">
    <w:abstractNumId w:val="38"/>
  </w:num>
  <w:num w:numId="24" w16cid:durableId="2128964316">
    <w:abstractNumId w:val="25"/>
  </w:num>
  <w:num w:numId="25" w16cid:durableId="105796958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421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57478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4520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88597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621935">
    <w:abstractNumId w:val="23"/>
  </w:num>
  <w:num w:numId="31" w16cid:durableId="713966731">
    <w:abstractNumId w:val="20"/>
  </w:num>
  <w:num w:numId="32" w16cid:durableId="752699969">
    <w:abstractNumId w:val="12"/>
  </w:num>
  <w:num w:numId="33" w16cid:durableId="2049334531">
    <w:abstractNumId w:val="16"/>
  </w:num>
  <w:num w:numId="34" w16cid:durableId="1376585232">
    <w:abstractNumId w:val="30"/>
  </w:num>
  <w:num w:numId="35" w16cid:durableId="20253118">
    <w:abstractNumId w:val="34"/>
  </w:num>
  <w:num w:numId="36" w16cid:durableId="1220364035">
    <w:abstractNumId w:val="33"/>
  </w:num>
  <w:num w:numId="37" w16cid:durableId="1857576700">
    <w:abstractNumId w:val="28"/>
  </w:num>
  <w:num w:numId="38" w16cid:durableId="183905696">
    <w:abstractNumId w:val="7"/>
  </w:num>
  <w:num w:numId="39" w16cid:durableId="566307242">
    <w:abstractNumId w:val="5"/>
  </w:num>
  <w:num w:numId="40" w16cid:durableId="2136674536">
    <w:abstractNumId w:val="4"/>
  </w:num>
  <w:num w:numId="41" w16cid:durableId="128280248">
    <w:abstractNumId w:val="8"/>
  </w:num>
  <w:num w:numId="42" w16cid:durableId="1786541601">
    <w:abstractNumId w:val="2"/>
  </w:num>
  <w:num w:numId="43" w16cid:durableId="641155640">
    <w:abstractNumId w:val="1"/>
  </w:num>
  <w:num w:numId="44" w16cid:durableId="260643959">
    <w:abstractNumId w:val="0"/>
  </w:num>
  <w:num w:numId="45" w16cid:durableId="36979897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EECFiMjdP0Va9JafLYfUyDp4wY=" w:salt="VoQE1juIuGoSQaz3NgtLqA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8"/>
    <w:rsid w:val="0001785D"/>
    <w:rsid w:val="00065B2A"/>
    <w:rsid w:val="000827FF"/>
    <w:rsid w:val="000E57DD"/>
    <w:rsid w:val="001E4C76"/>
    <w:rsid w:val="0026055A"/>
    <w:rsid w:val="00353ADB"/>
    <w:rsid w:val="00364A00"/>
    <w:rsid w:val="003C02D2"/>
    <w:rsid w:val="003D4077"/>
    <w:rsid w:val="004C0588"/>
    <w:rsid w:val="00512304"/>
    <w:rsid w:val="007859E9"/>
    <w:rsid w:val="007A3C0B"/>
    <w:rsid w:val="008538E5"/>
    <w:rsid w:val="00922BFC"/>
    <w:rsid w:val="009353E4"/>
    <w:rsid w:val="009A07B8"/>
    <w:rsid w:val="009B6C8E"/>
    <w:rsid w:val="009F65D1"/>
    <w:rsid w:val="009F7B40"/>
    <w:rsid w:val="00A41B68"/>
    <w:rsid w:val="00B04A08"/>
    <w:rsid w:val="00B46D63"/>
    <w:rsid w:val="00B56B05"/>
    <w:rsid w:val="00BC606B"/>
    <w:rsid w:val="00BF3803"/>
    <w:rsid w:val="00C24BE2"/>
    <w:rsid w:val="00CE3AE1"/>
    <w:rsid w:val="00DA0ACA"/>
    <w:rsid w:val="00DB46C8"/>
    <w:rsid w:val="00E86A30"/>
    <w:rsid w:val="00EE3438"/>
    <w:rsid w:val="00E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41047"/>
  <w15:docId w15:val="{A6455325-A92C-4862-8974-030EC49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E57DD"/>
    <w:pPr>
      <w:ind w:left="720"/>
      <w:contextualSpacing/>
    </w:pPr>
  </w:style>
  <w:style w:type="character" w:styleId="PlaceholderText">
    <w:name w:val="Placeholder Text"/>
    <w:basedOn w:val="DefaultParagraphFont"/>
    <w:rsid w:val="000E5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E6DA68F81643C3A999CC590979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4937-8C6C-46FB-9E2E-147ABB9AD1D4}"/>
      </w:docPartPr>
      <w:docPartBody>
        <w:p w:rsidR="009D2448" w:rsidRDefault="0096526A" w:rsidP="0096526A">
          <w:pPr>
            <w:pStyle w:val="63E6DA68F81643C3A999CC590979811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0C3C8F5FFC45E185C3D50325EE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4461-A2A1-4AF8-877A-4B3F72A85D90}"/>
      </w:docPartPr>
      <w:docPartBody>
        <w:p w:rsidR="009D2448" w:rsidRDefault="0096526A" w:rsidP="0096526A">
          <w:pPr>
            <w:pStyle w:val="680C3C8F5FFC45E185C3D50325EE90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BB37470E9784CFA8750CEF2D3B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69C3-7135-4D81-AFC1-5D6F75574D08}"/>
      </w:docPartPr>
      <w:docPartBody>
        <w:p w:rsidR="009D2448" w:rsidRDefault="0096526A" w:rsidP="0096526A">
          <w:pPr>
            <w:pStyle w:val="1BB37470E9784CFA8750CEF2D3BACE3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1E7E7E2EB9A471892E4B6FCC25B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790-A078-49DD-84EE-68EBB6E72890}"/>
      </w:docPartPr>
      <w:docPartBody>
        <w:p w:rsidR="009D2448" w:rsidRDefault="0096526A" w:rsidP="0096526A">
          <w:pPr>
            <w:pStyle w:val="51E7E7E2EB9A471892E4B6FCC25B74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6139AE08D4A44BB33BFC4907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6CD9-C9B3-4B53-BD74-B281C1270FAD}"/>
      </w:docPartPr>
      <w:docPartBody>
        <w:p w:rsidR="009D2448" w:rsidRDefault="0096526A" w:rsidP="0096526A">
          <w:pPr>
            <w:pStyle w:val="2E06139AE08D4A44BB33BFC4907E2E1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9064E5F86D74F7494B671F7B865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9191-8355-4F23-87A6-A9C0C552789C}"/>
      </w:docPartPr>
      <w:docPartBody>
        <w:p w:rsidR="009D2448" w:rsidRDefault="0096526A" w:rsidP="0096526A">
          <w:pPr>
            <w:pStyle w:val="B9064E5F86D74F7494B671F7B8658B4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BE37BE2377B4288B7C597792197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C7AE-C682-46DC-A5AE-E45982715B38}"/>
      </w:docPartPr>
      <w:docPartBody>
        <w:p w:rsidR="009D2448" w:rsidRDefault="0096526A" w:rsidP="0096526A">
          <w:pPr>
            <w:pStyle w:val="EBE37BE2377B4288B7C597792197861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6972B6BAC574B2385024F611ABD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5DF3-B668-45F4-8E8E-C996D5017E5E}"/>
      </w:docPartPr>
      <w:docPartBody>
        <w:p w:rsidR="009D2448" w:rsidRDefault="0096526A" w:rsidP="0096526A">
          <w:pPr>
            <w:pStyle w:val="76972B6BAC574B2385024F611ABD427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7EC78772E69417A880A669E9D18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45D8-5990-435C-B1AB-D7E35B43C5B0}"/>
      </w:docPartPr>
      <w:docPartBody>
        <w:p w:rsidR="009D2448" w:rsidRDefault="0096526A" w:rsidP="0096526A">
          <w:pPr>
            <w:pStyle w:val="07EC78772E69417A880A669E9D18AAE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9295DB1ADB4F5E830ABB9786BE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58CF-78C7-42F4-9F2E-C5DC11583942}"/>
      </w:docPartPr>
      <w:docPartBody>
        <w:p w:rsidR="009D2448" w:rsidRDefault="0096526A" w:rsidP="0096526A">
          <w:pPr>
            <w:pStyle w:val="F99295DB1ADB4F5E830ABB9786BE1A7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C50E56A2A1748B18A1BD4A78309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42F8-EE51-4AF3-8284-5ECE709A3EA7}"/>
      </w:docPartPr>
      <w:docPartBody>
        <w:p w:rsidR="009D2448" w:rsidRDefault="0096526A" w:rsidP="0096526A">
          <w:pPr>
            <w:pStyle w:val="FC50E56A2A1748B18A1BD4A78309FE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E45BE16AC6D4161A59D1A91D736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BCEF-CF69-4AEE-9195-542E48614863}"/>
      </w:docPartPr>
      <w:docPartBody>
        <w:p w:rsidR="009D2448" w:rsidRDefault="0096526A" w:rsidP="0096526A">
          <w:pPr>
            <w:pStyle w:val="4E45BE16AC6D4161A59D1A91D73675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7EEF13648DC47B5A34FA035061C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E954-2856-4207-8A61-F3F3F00B7EC5}"/>
      </w:docPartPr>
      <w:docPartBody>
        <w:p w:rsidR="009D2448" w:rsidRDefault="0096526A" w:rsidP="0096526A">
          <w:pPr>
            <w:pStyle w:val="47EEF13648DC47B5A34FA035061CD6E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B66B5F7CB1D48728498979A1658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E178-140F-4A6D-920F-F5E56B470AA4}"/>
      </w:docPartPr>
      <w:docPartBody>
        <w:p w:rsidR="009D2448" w:rsidRDefault="0096526A" w:rsidP="0096526A">
          <w:pPr>
            <w:pStyle w:val="CB66B5F7CB1D48728498979A1658542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15A0236DD51420EADD1429D6B4C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7CAA-E964-4598-B169-6C54B6340BF0}"/>
      </w:docPartPr>
      <w:docPartBody>
        <w:p w:rsidR="009D2448" w:rsidRDefault="0096526A" w:rsidP="0096526A">
          <w:pPr>
            <w:pStyle w:val="A15A0236DD51420EADD1429D6B4C7A1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9DE28F71EFC4ADDBDCE3B4638CC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642A-59CD-47C4-A308-7D2BCD42D2CA}"/>
      </w:docPartPr>
      <w:docPartBody>
        <w:p w:rsidR="009D2448" w:rsidRDefault="0096526A" w:rsidP="0096526A">
          <w:pPr>
            <w:pStyle w:val="29DE28F71EFC4ADDBDCE3B4638CC542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C2F771DC7B443E8AAC23373287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3EA1-7986-42FA-BBA7-21DD7A852527}"/>
      </w:docPartPr>
      <w:docPartBody>
        <w:p w:rsidR="009D2448" w:rsidRDefault="0096526A" w:rsidP="0096526A">
          <w:pPr>
            <w:pStyle w:val="AEC2F771DC7B443E8AAC2337328772F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5F71576160433AACF21A67928B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DE0B-9803-457F-A426-4715BE721D45}"/>
      </w:docPartPr>
      <w:docPartBody>
        <w:p w:rsidR="009D2448" w:rsidRDefault="0096526A" w:rsidP="0096526A">
          <w:pPr>
            <w:pStyle w:val="055F71576160433AACF21A67928BF96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BF0C41023034A00B4622ED2B98F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438B-5CD3-4592-A12F-CCA75940A091}"/>
      </w:docPartPr>
      <w:docPartBody>
        <w:p w:rsidR="009D2448" w:rsidRDefault="0096526A" w:rsidP="0096526A">
          <w:pPr>
            <w:pStyle w:val="7BF0C41023034A00B4622ED2B98F38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4D8BB9211DD4E808247BEF44D42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4293-7669-4F4B-B76F-9EC94AF03CF6}"/>
      </w:docPartPr>
      <w:docPartBody>
        <w:p w:rsidR="009D2448" w:rsidRDefault="0096526A" w:rsidP="0096526A">
          <w:pPr>
            <w:pStyle w:val="44D8BB9211DD4E808247BEF44D42B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7682EAABB74025AE6BEE75D140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859-BF0E-4A31-B4DF-BB50E8C257E9}"/>
      </w:docPartPr>
      <w:docPartBody>
        <w:p w:rsidR="009D2448" w:rsidRDefault="0096526A" w:rsidP="0096526A">
          <w:pPr>
            <w:pStyle w:val="187682EAABB74025AE6BEE75D140C50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311E2AB475A4941ACA13B9AACEF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E030-825A-4779-878B-746BA65D2FFE}"/>
      </w:docPartPr>
      <w:docPartBody>
        <w:p w:rsidR="009D2448" w:rsidRDefault="0096526A" w:rsidP="0096526A">
          <w:pPr>
            <w:pStyle w:val="4311E2AB475A4941ACA13B9AACEF81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636E8B0BD6455B8D2097EEA4B5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F54C-254A-46A8-86E4-A6CE45404E00}"/>
      </w:docPartPr>
      <w:docPartBody>
        <w:p w:rsidR="009D2448" w:rsidRDefault="0096526A" w:rsidP="0096526A">
          <w:pPr>
            <w:pStyle w:val="73636E8B0BD6455B8D2097EEA4B57B9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94477D8F49A45859BBF1BB61E33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4AEC-B562-49F4-8608-9A8F8C0651E4}"/>
      </w:docPartPr>
      <w:docPartBody>
        <w:p w:rsidR="009D2448" w:rsidRDefault="0096526A" w:rsidP="0096526A">
          <w:pPr>
            <w:pStyle w:val="594477D8F49A45859BBF1BB61E3337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631818B173342A79E4E5DA60201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6639-D313-46C1-919E-005D8956E0E1}"/>
      </w:docPartPr>
      <w:docPartBody>
        <w:p w:rsidR="009D2448" w:rsidRDefault="0096526A" w:rsidP="0096526A">
          <w:pPr>
            <w:pStyle w:val="2631818B173342A79E4E5DA60201CBE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902C6DCC6D4BD2B68197F42876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D45D-B3DE-46B1-823F-6A9DF687E40B}"/>
      </w:docPartPr>
      <w:docPartBody>
        <w:p w:rsidR="009D2448" w:rsidRDefault="0096526A" w:rsidP="0096526A">
          <w:pPr>
            <w:pStyle w:val="58902C6DCC6D4BD2B68197F42876745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B52427A4EFA42E4B5147B734BA6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35A4-E458-4D95-A34F-5B8D3F228CC2}"/>
      </w:docPartPr>
      <w:docPartBody>
        <w:p w:rsidR="009D2448" w:rsidRDefault="0096526A" w:rsidP="0096526A">
          <w:pPr>
            <w:pStyle w:val="4B52427A4EFA42E4B5147B734BA62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4EC115151B24D01BF36C5B7CDE7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57BC-8BAA-4D8C-8E55-D4E16C642C40}"/>
      </w:docPartPr>
      <w:docPartBody>
        <w:p w:rsidR="009D2448" w:rsidRDefault="0096526A" w:rsidP="0096526A">
          <w:pPr>
            <w:pStyle w:val="94EC115151B24D01BF36C5B7CDE7336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1041F7F4BDB491FBFF33539F66F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0315-602A-4C1B-A738-788306F2D13D}"/>
      </w:docPartPr>
      <w:docPartBody>
        <w:p w:rsidR="009D2448" w:rsidRDefault="0096526A" w:rsidP="0096526A">
          <w:pPr>
            <w:pStyle w:val="C1041F7F4BDB491FBFF33539F66FDCF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E1E646BDE8C43DB813BD7143645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277D9-AE85-4978-BE76-522BA29A1628}"/>
      </w:docPartPr>
      <w:docPartBody>
        <w:p w:rsidR="009D2448" w:rsidRDefault="0096526A" w:rsidP="0096526A">
          <w:pPr>
            <w:pStyle w:val="9E1E646BDE8C43DB813BD714364552B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95DFD1F9C674A36AF0C07539E7D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35C6-F86C-4646-A6DE-0565FA80DBBF}"/>
      </w:docPartPr>
      <w:docPartBody>
        <w:p w:rsidR="009D2448" w:rsidRDefault="0096526A" w:rsidP="0096526A">
          <w:pPr>
            <w:pStyle w:val="A95DFD1F9C674A36AF0C07539E7D9E9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14D8B999A4C40B08933EDBC74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7E5C-9797-4667-9B95-5526935C8164}"/>
      </w:docPartPr>
      <w:docPartBody>
        <w:p w:rsidR="009D2448" w:rsidRDefault="0096526A" w:rsidP="0096526A">
          <w:pPr>
            <w:pStyle w:val="B2B14D8B999A4C40B08933EDBC746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85CB94CF6543F5B1E7C3226B46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5321-C645-4EDA-909C-1F83795EAD95}"/>
      </w:docPartPr>
      <w:docPartBody>
        <w:p w:rsidR="009D2448" w:rsidRDefault="0096526A" w:rsidP="0096526A">
          <w:pPr>
            <w:pStyle w:val="F885CB94CF6543F5B1E7C3226B46659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8E460B0464055A653D0AFC8E8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B21A-91A3-43D4-A669-4E136A047CB4}"/>
      </w:docPartPr>
      <w:docPartBody>
        <w:p w:rsidR="009D2448" w:rsidRDefault="0096526A" w:rsidP="0096526A">
          <w:pPr>
            <w:pStyle w:val="B2B8E460B0464055A653D0AFC8E82E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2786576E3204D10B0748A69BAE1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29EE-B544-4AFB-ACE5-F09959C1FF9D}"/>
      </w:docPartPr>
      <w:docPartBody>
        <w:p w:rsidR="009D2448" w:rsidRDefault="0096526A" w:rsidP="0096526A">
          <w:pPr>
            <w:pStyle w:val="D2786576E3204D10B0748A69BAE1223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A0D9B700A314E1C87B92FB43B5D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57EF-15C7-4A8F-856C-7C3DCE17E5DC}"/>
      </w:docPartPr>
      <w:docPartBody>
        <w:p w:rsidR="009D2448" w:rsidRDefault="0096526A" w:rsidP="0096526A">
          <w:pPr>
            <w:pStyle w:val="5A0D9B700A314E1C87B92FB43B5DFD9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BC78830C32F49D2B413059F31DA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7BC3-7E50-471B-9D4A-39232B032FF5}"/>
      </w:docPartPr>
      <w:docPartBody>
        <w:p w:rsidR="009D2448" w:rsidRDefault="0096526A" w:rsidP="0096526A">
          <w:pPr>
            <w:pStyle w:val="ABC78830C32F49D2B413059F31DA9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D0084C171D4EC094C4BD41C2A8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1012-5350-463D-8582-1CDF13B8EAFD}"/>
      </w:docPartPr>
      <w:docPartBody>
        <w:p w:rsidR="009D2448" w:rsidRDefault="0096526A" w:rsidP="0096526A">
          <w:pPr>
            <w:pStyle w:val="2ED0084C171D4EC094C4BD41C2A87A5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3221C4B3F14FC3A0F6DA9F019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8692-A9D2-46D1-BE43-CCAA55DC2154}"/>
      </w:docPartPr>
      <w:docPartBody>
        <w:p w:rsidR="009D2448" w:rsidRDefault="0096526A" w:rsidP="0096526A">
          <w:pPr>
            <w:pStyle w:val="B83221C4B3F14FC3A0F6DA9F0199187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31D8D158C25461D8538D0056883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3058-C6CD-41F7-A256-98F488DEBFCA}"/>
      </w:docPartPr>
      <w:docPartBody>
        <w:p w:rsidR="009D2448" w:rsidRDefault="0096526A" w:rsidP="0096526A">
          <w:pPr>
            <w:pStyle w:val="231D8D158C25461D8538D0056883B5C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4D2F2505AB44858AAD3DD34A0D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7274-7B87-4CEC-8873-BAE13B961E85}"/>
      </w:docPartPr>
      <w:docPartBody>
        <w:p w:rsidR="009D2448" w:rsidRDefault="0096526A" w:rsidP="0096526A">
          <w:pPr>
            <w:pStyle w:val="A34D2F2505AB44858AAD3DD34A0D360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DEEF11B1B94454F97105D5F5B39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990-2E37-4BFF-A9B8-53B17565E6B6}"/>
      </w:docPartPr>
      <w:docPartBody>
        <w:p w:rsidR="009D2448" w:rsidRDefault="0096526A" w:rsidP="0096526A">
          <w:pPr>
            <w:pStyle w:val="1DEEF11B1B94454F97105D5F5B39FEE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5DCD317F77497D892A172C799A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13ED-07ED-4D35-B682-B9C7E84D61EE}"/>
      </w:docPartPr>
      <w:docPartBody>
        <w:p w:rsidR="009D2448" w:rsidRDefault="0096526A" w:rsidP="0096526A">
          <w:pPr>
            <w:pStyle w:val="565DCD317F77497D892A172C799AA5A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5DC6EA7E14423382DFC99F1112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58C-C297-4DED-8557-00CA52B0D41A}"/>
      </w:docPartPr>
      <w:docPartBody>
        <w:p w:rsidR="009D2448" w:rsidRDefault="0096526A" w:rsidP="0096526A">
          <w:pPr>
            <w:pStyle w:val="735DC6EA7E14423382DFC99F111295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B291AD8DFC74A9494A23B2D8030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7001-3C55-4C54-935C-FF869859CDF3}"/>
      </w:docPartPr>
      <w:docPartBody>
        <w:p w:rsidR="009D2448" w:rsidRDefault="0096526A" w:rsidP="0096526A">
          <w:pPr>
            <w:pStyle w:val="3B291AD8DFC74A9494A23B2D8030000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65BB1B0D5414FA39BC440EB23EF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557F-2AD3-45EE-9766-E00C23FF9FA1}"/>
      </w:docPartPr>
      <w:docPartBody>
        <w:p w:rsidR="009D2448" w:rsidRDefault="0096526A" w:rsidP="0096526A">
          <w:pPr>
            <w:pStyle w:val="A65BB1B0D5414FA39BC440EB23EF3EC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6326079CEDF4F59999B05023831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AC87-3609-42F4-A927-7391BE6D1A71}"/>
      </w:docPartPr>
      <w:docPartBody>
        <w:p w:rsidR="009D2448" w:rsidRDefault="0096526A" w:rsidP="0096526A">
          <w:pPr>
            <w:pStyle w:val="66326079CEDF4F59999B0502383195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B7FCAD420604F7C96008C381E0A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B981-BE8E-4D26-8AC9-704D1B4DD1FE}"/>
      </w:docPartPr>
      <w:docPartBody>
        <w:p w:rsidR="009D2448" w:rsidRDefault="0096526A" w:rsidP="0096526A">
          <w:pPr>
            <w:pStyle w:val="6B7FCAD420604F7C96008C381E0A55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6B872DFD7784F9A90318E80C2C9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4329-59D4-4205-B64F-6AD3504B2809}"/>
      </w:docPartPr>
      <w:docPartBody>
        <w:p w:rsidR="009D2448" w:rsidRDefault="0096526A" w:rsidP="0096526A">
          <w:pPr>
            <w:pStyle w:val="C6B872DFD7784F9A90318E80C2C9F19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1AC4A7BD4DB41EDB229184B3EC8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A852-FAB9-4DCA-95A6-98051950121A}"/>
      </w:docPartPr>
      <w:docPartBody>
        <w:p w:rsidR="009D2448" w:rsidRDefault="0096526A" w:rsidP="0096526A">
          <w:pPr>
            <w:pStyle w:val="B1AC4A7BD4DB41EDB229184B3EC8ED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3BA32B6E6F468C94B75508CC0A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34B4-1E64-45D3-B715-190FA5C58E2E}"/>
      </w:docPartPr>
      <w:docPartBody>
        <w:p w:rsidR="009D2448" w:rsidRDefault="0096526A" w:rsidP="0096526A">
          <w:pPr>
            <w:pStyle w:val="5E3BA32B6E6F468C94B75508CC0A8FD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3F19AC320A4ACF85EE2B5E5048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A05B-1DAB-48F6-9418-1B65D465F3A3}"/>
      </w:docPartPr>
      <w:docPartBody>
        <w:p w:rsidR="009D2448" w:rsidRDefault="0096526A" w:rsidP="0096526A">
          <w:pPr>
            <w:pStyle w:val="563F19AC320A4ACF85EE2B5E5048A1A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6895AB5FBC742859BE68D90D551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3CDB-BDEC-4024-9B34-7160B86580E6}"/>
      </w:docPartPr>
      <w:docPartBody>
        <w:p w:rsidR="009D2448" w:rsidRDefault="0096526A" w:rsidP="0096526A">
          <w:pPr>
            <w:pStyle w:val="E6895AB5FBC742859BE68D90D551CB5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94CAC1CBF40478BBD5053ADE87A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D18C-92C3-451D-8139-6AE0E25B3749}"/>
      </w:docPartPr>
      <w:docPartBody>
        <w:p w:rsidR="009D2448" w:rsidRDefault="0096526A" w:rsidP="0096526A">
          <w:pPr>
            <w:pStyle w:val="494CAC1CBF40478BBD5053ADE87A33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4C444E972604EF79F51167AC250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7EB-421B-42E0-AEEB-DCDA3EBD79C5}"/>
      </w:docPartPr>
      <w:docPartBody>
        <w:p w:rsidR="009D2448" w:rsidRDefault="0096526A" w:rsidP="0096526A">
          <w:pPr>
            <w:pStyle w:val="E4C444E972604EF79F51167AC2503DB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7777D3CB1DC4403A6AA068C6903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E5C-4997-4432-8A97-7927E75DD072}"/>
      </w:docPartPr>
      <w:docPartBody>
        <w:p w:rsidR="009D2448" w:rsidRDefault="0096526A" w:rsidP="0096526A">
          <w:pPr>
            <w:pStyle w:val="D7777D3CB1DC4403A6AA068C69038A4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0DC21E91A594691913CEFEAA00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2FAF-F48F-48D4-A8B2-2B244C6206AB}"/>
      </w:docPartPr>
      <w:docPartBody>
        <w:p w:rsidR="009D2448" w:rsidRDefault="0096526A" w:rsidP="0096526A">
          <w:pPr>
            <w:pStyle w:val="00DC21E91A594691913CEFEAA00EE45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C7E93355EAD46B3B5BFD7DF58A7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EA52-6845-49C6-884F-8C9DC8AA2D35}"/>
      </w:docPartPr>
      <w:docPartBody>
        <w:p w:rsidR="009D2448" w:rsidRDefault="0096526A" w:rsidP="0096526A">
          <w:pPr>
            <w:pStyle w:val="DC7E93355EAD46B3B5BFD7DF58A77A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C7B45A438C54ADA8095A6876868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8CF7-6DBC-41CF-9C4F-5A6AD63B1761}"/>
      </w:docPartPr>
      <w:docPartBody>
        <w:p w:rsidR="009D2448" w:rsidRDefault="0096526A" w:rsidP="0096526A">
          <w:pPr>
            <w:pStyle w:val="8C7B45A438C54ADA8095A6876868474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D4B498105F643EAA98CD9352CD4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BBD5-2BD2-43DF-9036-724926D56431}"/>
      </w:docPartPr>
      <w:docPartBody>
        <w:p w:rsidR="009D2448" w:rsidRDefault="0096526A" w:rsidP="0096526A">
          <w:pPr>
            <w:pStyle w:val="2D4B498105F643EAA98CD9352CD4259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4FDDFC89CB843DA9259D56133DD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0AD8-F568-41E8-9EEF-170910AF4B5A}"/>
      </w:docPartPr>
      <w:docPartBody>
        <w:p w:rsidR="009D2448" w:rsidRDefault="0096526A" w:rsidP="0096526A">
          <w:pPr>
            <w:pStyle w:val="84FDDFC89CB843DA9259D56133DD057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E285386D7F14C38BF9585ED285D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8BE1-5AF1-4242-BBC1-CF47D25B06DC}"/>
      </w:docPartPr>
      <w:docPartBody>
        <w:p w:rsidR="009D2448" w:rsidRDefault="0096526A" w:rsidP="0096526A">
          <w:pPr>
            <w:pStyle w:val="EE285386D7F14C38BF9585ED285D741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A8DBC1B2BED41A0BF209866B52E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CA43-8812-4055-815C-282EBEF05548}"/>
      </w:docPartPr>
      <w:docPartBody>
        <w:p w:rsidR="009D2448" w:rsidRDefault="0096526A" w:rsidP="0096526A">
          <w:pPr>
            <w:pStyle w:val="2A8DBC1B2BED41A0BF209866B52EA50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D57BB98BD6483EA3D71D8AC5A9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D381-7AD3-4645-B3A6-D4E8174A15C6}"/>
      </w:docPartPr>
      <w:docPartBody>
        <w:p w:rsidR="009D2448" w:rsidRDefault="0096526A" w:rsidP="0096526A">
          <w:pPr>
            <w:pStyle w:val="05D57BB98BD6483EA3D71D8AC5A9F91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3353CB465A431D911E8B6CFDDF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2CFB-AAC0-4B7E-A229-261A57D1FF97}"/>
      </w:docPartPr>
      <w:docPartBody>
        <w:p w:rsidR="009D2448" w:rsidRDefault="0096526A" w:rsidP="0096526A">
          <w:pPr>
            <w:pStyle w:val="9F3353CB465A431D911E8B6CFDDFB87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2A2BBAF7684364BA6CD853D56E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F01F-5E47-496A-A8F1-70EE0A1346E8}"/>
      </w:docPartPr>
      <w:docPartBody>
        <w:p w:rsidR="009D2448" w:rsidRDefault="0096526A" w:rsidP="0096526A">
          <w:pPr>
            <w:pStyle w:val="2E2A2BBAF7684364BA6CD853D56E17C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F0F87ED5C1B4DB7B96822785BA9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21E2-0BBE-40CE-82AC-17DA28BDFB0C}"/>
      </w:docPartPr>
      <w:docPartBody>
        <w:p w:rsidR="009D2448" w:rsidRDefault="0096526A" w:rsidP="0096526A">
          <w:pPr>
            <w:pStyle w:val="DF0F87ED5C1B4DB7B96822785BA9EF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F4C92B950FE4F069699029D883D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7877-50FD-425E-A93C-721332CA5F25}"/>
      </w:docPartPr>
      <w:docPartBody>
        <w:p w:rsidR="009D2448" w:rsidRDefault="0096526A" w:rsidP="0096526A">
          <w:pPr>
            <w:pStyle w:val="AF4C92B950FE4F069699029D883DEFC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4BBC4C1720749EC8A15935061E7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A673-22C1-4A2D-8F0A-4AE033149D4D}"/>
      </w:docPartPr>
      <w:docPartBody>
        <w:p w:rsidR="009D2448" w:rsidRDefault="0096526A" w:rsidP="0096526A">
          <w:pPr>
            <w:pStyle w:val="54BBC4C1720749EC8A15935061E7B9B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83D83719E8495BBA001CEC069E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3CA9-744A-471D-B679-0368B28C2FB2}"/>
      </w:docPartPr>
      <w:docPartBody>
        <w:p w:rsidR="009D2448" w:rsidRDefault="0096526A" w:rsidP="0096526A">
          <w:pPr>
            <w:pStyle w:val="F983D83719E8495BBA001CEC069E50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36E28B2002942E18A7E592C893C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B58F-2C13-4526-AA16-7887BCAC861E}"/>
      </w:docPartPr>
      <w:docPartBody>
        <w:p w:rsidR="009D2448" w:rsidRDefault="0096526A" w:rsidP="0096526A">
          <w:pPr>
            <w:pStyle w:val="836E28B2002942E18A7E592C893C691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20A8A7D952945D686DB1BD216F7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781-AF5F-442A-B679-062C3938107F}"/>
      </w:docPartPr>
      <w:docPartBody>
        <w:p w:rsidR="009D2448" w:rsidRDefault="0096526A" w:rsidP="0096526A">
          <w:pPr>
            <w:pStyle w:val="720A8A7D952945D686DB1BD216F7F80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BC5BAD577B4F90B1296588E3C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1DBB-5AAA-45D5-836C-AD8F74A3E4CB}"/>
      </w:docPartPr>
      <w:docPartBody>
        <w:p w:rsidR="009D2448" w:rsidRDefault="0096526A" w:rsidP="0096526A">
          <w:pPr>
            <w:pStyle w:val="AEBC5BAD577B4F90B1296588E3CEEC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651AA179F944A4E989743C8FC32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4E2B-C3A4-4965-B072-23BC78C7571E}"/>
      </w:docPartPr>
      <w:docPartBody>
        <w:p w:rsidR="009D2448" w:rsidRDefault="0096526A" w:rsidP="0096526A">
          <w:pPr>
            <w:pStyle w:val="3651AA179F944A4E989743C8FC32DD3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439EE6B9114C8BA351769838C6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AE0F-8A40-4CA2-B3C1-F0B69F3DBAC5}"/>
      </w:docPartPr>
      <w:docPartBody>
        <w:p w:rsidR="009D2448" w:rsidRDefault="0096526A" w:rsidP="0096526A">
          <w:pPr>
            <w:pStyle w:val="F8439EE6B9114C8BA351769838C60E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F41952B7AFB4A40A02488E61558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3354-ADE3-4473-A871-303B407ED51A}"/>
      </w:docPartPr>
      <w:docPartBody>
        <w:p w:rsidR="009D2448" w:rsidRDefault="0096526A" w:rsidP="0096526A">
          <w:pPr>
            <w:pStyle w:val="4F41952B7AFB4A40A02488E615587C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24B9A1C404947AEAD7A163CE4C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BB20-A83B-478C-85B7-43D1A1F60767}"/>
      </w:docPartPr>
      <w:docPartBody>
        <w:p w:rsidR="009D2448" w:rsidRDefault="0096526A" w:rsidP="0096526A">
          <w:pPr>
            <w:pStyle w:val="024B9A1C404947AEAD7A163CE4CDD0F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1BAD236849540A597E8775B6FC2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B12A-096B-4E8E-B4FF-28854F3D5926}"/>
      </w:docPartPr>
      <w:docPartBody>
        <w:p w:rsidR="009D2448" w:rsidRDefault="0096526A" w:rsidP="0096526A">
          <w:pPr>
            <w:pStyle w:val="01BAD236849540A597E8775B6FC2DF6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DCCF502676248FC9FF1CC7FAB88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0080-149F-475B-8758-935ED7BE5324}"/>
      </w:docPartPr>
      <w:docPartBody>
        <w:p w:rsidR="009D2448" w:rsidRDefault="0096526A" w:rsidP="0096526A">
          <w:pPr>
            <w:pStyle w:val="3DCCF502676248FC9FF1CC7FAB88DB3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A93161967648DA8F9983CC26D2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C226-01D2-41A2-A4E0-5FD71094F197}"/>
      </w:docPartPr>
      <w:docPartBody>
        <w:p w:rsidR="009D2448" w:rsidRDefault="0096526A" w:rsidP="0096526A">
          <w:pPr>
            <w:pStyle w:val="9FA93161967648DA8F9983CC26D2854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4BD2EF604845208D0C7956AF9B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0780-F602-4134-A0A5-D9C54AA93B10}"/>
      </w:docPartPr>
      <w:docPartBody>
        <w:p w:rsidR="009D2448" w:rsidRDefault="0096526A" w:rsidP="0096526A">
          <w:pPr>
            <w:pStyle w:val="694BD2EF604845208D0C7956AF9B3DB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34320751994760A94AF6A3ED0E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A730-C374-4275-97E3-DA7267991A89}"/>
      </w:docPartPr>
      <w:docPartBody>
        <w:p w:rsidR="009D2448" w:rsidRDefault="0096526A" w:rsidP="0096526A">
          <w:pPr>
            <w:pStyle w:val="6934320751994760A94AF6A3ED0E7E2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73B67EBB1B43A0BBE602B23E69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F802-77E9-4849-9D89-BE702FF822AE}"/>
      </w:docPartPr>
      <w:docPartBody>
        <w:p w:rsidR="009D2448" w:rsidRDefault="0096526A" w:rsidP="0096526A">
          <w:pPr>
            <w:pStyle w:val="AE73B67EBB1B43A0BBE602B23E69ADD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E9E9B21CA0647528DB836CB33FD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DC27-3278-4F0D-9CE6-7E6DC927104C}"/>
      </w:docPartPr>
      <w:docPartBody>
        <w:p w:rsidR="009D2448" w:rsidRDefault="0096526A" w:rsidP="0096526A">
          <w:pPr>
            <w:pStyle w:val="6E9E9B21CA0647528DB836CB33FD0B5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5A52A412134C748EBEADF2BAC4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2457-5A77-47CA-9DD4-B54BFBC4EB26}"/>
      </w:docPartPr>
      <w:docPartBody>
        <w:p w:rsidR="009D2448" w:rsidRDefault="0096526A" w:rsidP="0096526A">
          <w:pPr>
            <w:pStyle w:val="5E5A52A412134C748EBEADF2BAC414C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93D40BE7ED1471C8E6E0ECC009C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2FC8-AB01-4064-A6C3-A5ED3E4346F1}"/>
      </w:docPartPr>
      <w:docPartBody>
        <w:p w:rsidR="009D2448" w:rsidRDefault="0096526A" w:rsidP="0096526A">
          <w:pPr>
            <w:pStyle w:val="193D40BE7ED1471C8E6E0ECC009C9EF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AA0AC3D7C204E7CA9D958382939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DCEB-452E-45E2-9A58-C6B1A4C45D4D}"/>
      </w:docPartPr>
      <w:docPartBody>
        <w:p w:rsidR="009D2448" w:rsidRDefault="0096526A" w:rsidP="0096526A">
          <w:pPr>
            <w:pStyle w:val="AAA0AC3D7C204E7CA9D958382939059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7FC240430F4E5188EDCA724D2F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1725-44A6-42E9-87E3-130A5373FCA2}"/>
      </w:docPartPr>
      <w:docPartBody>
        <w:p w:rsidR="009D2448" w:rsidRDefault="0096526A" w:rsidP="0096526A">
          <w:pPr>
            <w:pStyle w:val="587FC240430F4E5188EDCA724D2F7C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8243E89568543F29E0FA5AF5C6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E0A8-7AA3-4BAE-9C39-9F1A98049E9A}"/>
      </w:docPartPr>
      <w:docPartBody>
        <w:p w:rsidR="009D2448" w:rsidRDefault="0096526A" w:rsidP="0096526A">
          <w:pPr>
            <w:pStyle w:val="28243E89568543F29E0FA5AF5C62E2E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A551BF35E24FDCB347F93BC767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9156-4931-4F36-A794-695C9D303115}"/>
      </w:docPartPr>
      <w:docPartBody>
        <w:p w:rsidR="009D2448" w:rsidRDefault="0096526A" w:rsidP="0096526A">
          <w:pPr>
            <w:pStyle w:val="18A551BF35E24FDCB347F93BC767E0A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4F891765F1D4C59AC4848722FC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53D0-3526-4EB2-8081-4B2B0C0FF690}"/>
      </w:docPartPr>
      <w:docPartBody>
        <w:p w:rsidR="009D2448" w:rsidRDefault="0096526A" w:rsidP="0096526A">
          <w:pPr>
            <w:pStyle w:val="74F891765F1D4C59AC4848722FC8EF8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E3FC03CA7194C14A10B6659885E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C086-B159-493F-A95F-7B1D6A518C20}"/>
      </w:docPartPr>
      <w:docPartBody>
        <w:p w:rsidR="009D2448" w:rsidRDefault="0096526A" w:rsidP="0096526A">
          <w:pPr>
            <w:pStyle w:val="CE3FC03CA7194C14A10B6659885E8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5F6C29268045E7BEA4015187AC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E6B-2B6A-4E13-A462-D64470BCD546}"/>
      </w:docPartPr>
      <w:docPartBody>
        <w:p w:rsidR="009D2448" w:rsidRDefault="0096526A" w:rsidP="0096526A">
          <w:pPr>
            <w:pStyle w:val="B85F6C29268045E7BEA4015187AC95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CB60F922104EA394933AF0B626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D95A-E57D-42AF-9D8B-0FB63FB2D0BE}"/>
      </w:docPartPr>
      <w:docPartBody>
        <w:p w:rsidR="009D2448" w:rsidRDefault="0096526A" w:rsidP="0096526A">
          <w:pPr>
            <w:pStyle w:val="68CB60F922104EA394933AF0B626F09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09EF7E951964237A5CA14E2A65C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61D1-859B-4E4E-941D-43AA17190D96}"/>
      </w:docPartPr>
      <w:docPartBody>
        <w:p w:rsidR="009D2448" w:rsidRDefault="0096526A" w:rsidP="0096526A">
          <w:pPr>
            <w:pStyle w:val="709EF7E951964237A5CA14E2A65CB91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0FA26C20B5049BE9176D8BEA1CE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EA7E-93FE-4559-8EC3-11FF92DB3327}"/>
      </w:docPartPr>
      <w:docPartBody>
        <w:p w:rsidR="009D2448" w:rsidRDefault="0096526A" w:rsidP="0096526A">
          <w:pPr>
            <w:pStyle w:val="10FA26C20B5049BE9176D8BEA1CECB8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F7CF43F1E72411B8E702AFF06AA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C60B-331C-493E-BD3A-62696A133D72}"/>
      </w:docPartPr>
      <w:docPartBody>
        <w:p w:rsidR="009D2448" w:rsidRDefault="0096526A" w:rsidP="0096526A">
          <w:pPr>
            <w:pStyle w:val="0F7CF43F1E72411B8E702AFF06AA9F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A4487E3F58343BA91261F592B0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765-3F4E-4937-BCAD-419EE137AFC4}"/>
      </w:docPartPr>
      <w:docPartBody>
        <w:p w:rsidR="009D2448" w:rsidRDefault="0096526A" w:rsidP="0096526A">
          <w:pPr>
            <w:pStyle w:val="6A4487E3F58343BA91261F592B0D761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0D8ABF2C9A14D1F9FFD41B8EA93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BFE6-2028-43AA-B29A-5A03AD6F546A}"/>
      </w:docPartPr>
      <w:docPartBody>
        <w:p w:rsidR="009D2448" w:rsidRDefault="0096526A" w:rsidP="0096526A">
          <w:pPr>
            <w:pStyle w:val="80D8ABF2C9A14D1F9FFD41B8EA93FF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68D512E6034DC38E8465FEC3DC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3B54-3208-4A17-B5D2-085D44E473BA}"/>
      </w:docPartPr>
      <w:docPartBody>
        <w:p w:rsidR="009D2448" w:rsidRDefault="0096526A" w:rsidP="0096526A">
          <w:pPr>
            <w:pStyle w:val="A368D512E6034DC38E8465FEC3DC41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B7ABA2552F74445926C56F4E422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8CBA-9D89-42B0-B738-2189A68AA3AB}"/>
      </w:docPartPr>
      <w:docPartBody>
        <w:p w:rsidR="009D2448" w:rsidRDefault="0096526A" w:rsidP="0096526A">
          <w:pPr>
            <w:pStyle w:val="FB7ABA2552F74445926C56F4E422239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D7B4FEFED34404694EC067A3438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5919-D7C9-45DE-BB4B-A9FCBD9A7781}"/>
      </w:docPartPr>
      <w:docPartBody>
        <w:p w:rsidR="009D2448" w:rsidRDefault="0096526A" w:rsidP="0096526A">
          <w:pPr>
            <w:pStyle w:val="6D7B4FEFED34404694EC067A3438802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1958F4CD0AE48A3AA6E5AF752FA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CFE0-3E21-4F46-9138-64CAE2750BDA}"/>
      </w:docPartPr>
      <w:docPartBody>
        <w:p w:rsidR="009D2448" w:rsidRDefault="0096526A" w:rsidP="0096526A">
          <w:pPr>
            <w:pStyle w:val="11958F4CD0AE48A3AA6E5AF752FAE6B81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AB24CCDCCE5B4DEC818708B97F4F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6E49-98AD-4061-A466-028D5A7ABB5F}"/>
      </w:docPartPr>
      <w:docPartBody>
        <w:p w:rsidR="009D2448" w:rsidRDefault="0096526A" w:rsidP="0096526A">
          <w:pPr>
            <w:pStyle w:val="AB24CCDCCE5B4DEC818708B97F4F1B8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19EF1F6E812462583DE69843B5E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EB00-EA1C-4CC3-89C0-B07B831EE37B}"/>
      </w:docPartPr>
      <w:docPartBody>
        <w:p w:rsidR="00AC193A" w:rsidRDefault="0096526A" w:rsidP="0096526A">
          <w:pPr>
            <w:pStyle w:val="919EF1F6E812462583DE69843B5EB50B1"/>
          </w:pPr>
          <w:r w:rsidRPr="00B04A08">
            <w:rPr>
              <w:rFonts w:cs="Arial"/>
              <w:color w:val="000000" w:themeColor="text1"/>
            </w:rPr>
            <w:t xml:space="preserve">                              </w:t>
          </w:r>
        </w:p>
      </w:docPartBody>
    </w:docPart>
    <w:docPart>
      <w:docPartPr>
        <w:name w:val="866BE1280C2948909DE42FCD32A3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6510-6D3E-4F4A-95C4-9D20389CA385}"/>
      </w:docPartPr>
      <w:docPartBody>
        <w:p w:rsidR="00AC193A" w:rsidRDefault="0096526A" w:rsidP="0096526A">
          <w:pPr>
            <w:pStyle w:val="866BE1280C2948909DE42FCD32A391661"/>
          </w:pPr>
          <w:r w:rsidRPr="00B04A08">
            <w:rPr>
              <w:rFonts w:cs="Arial"/>
              <w:color w:val="000000" w:themeColor="text1"/>
            </w:rPr>
            <w:t xml:space="preserve">                         </w:t>
          </w:r>
        </w:p>
      </w:docPartBody>
    </w:docPart>
    <w:docPart>
      <w:docPartPr>
        <w:name w:val="BC3E5682FB5F42FC8F583C1B91F0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2DD6-20A0-47BF-8C58-8A9CCABCF3AA}"/>
      </w:docPartPr>
      <w:docPartBody>
        <w:p w:rsidR="00541D1E" w:rsidRDefault="0096526A" w:rsidP="0096526A">
          <w:pPr>
            <w:pStyle w:val="BC3E5682FB5F42FC8F583C1B91F0D9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89875C86004497D826772AA20CF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CB83-B75F-4D2A-8D04-6571C18BF8A8}"/>
      </w:docPartPr>
      <w:docPartBody>
        <w:p w:rsidR="00541D1E" w:rsidRDefault="0096526A" w:rsidP="0096526A">
          <w:pPr>
            <w:pStyle w:val="489875C86004497D826772AA20CF4CDE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0214AB8E4F1F4B6D91520B39D8F8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822B-11C8-4756-97DF-5E05CB1CF7CA}"/>
      </w:docPartPr>
      <w:docPartBody>
        <w:p w:rsidR="00541D1E" w:rsidRDefault="0096526A" w:rsidP="0096526A">
          <w:pPr>
            <w:pStyle w:val="0214AB8E4F1F4B6D91520B39D8F8251B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E9984333DDC54B42BE06D6ADE589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A775-52E2-4050-B941-72A5A9BBECA5}"/>
      </w:docPartPr>
      <w:docPartBody>
        <w:p w:rsidR="00541D1E" w:rsidRDefault="0096526A" w:rsidP="0096526A">
          <w:pPr>
            <w:pStyle w:val="E9984333DDC54B42BE06D6ADE5896F5D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89B2ED86D7FB4B92B7BCDF977A8B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D2CF-72AE-4C93-B16E-A1184F126F79}"/>
      </w:docPartPr>
      <w:docPartBody>
        <w:p w:rsidR="00541D1E" w:rsidRDefault="0096526A" w:rsidP="0096526A">
          <w:pPr>
            <w:pStyle w:val="89B2ED86D7FB4B92B7BCDF977A8BBD8C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11"/>
    <w:rsid w:val="00077081"/>
    <w:rsid w:val="000E213C"/>
    <w:rsid w:val="00151C4C"/>
    <w:rsid w:val="00430C26"/>
    <w:rsid w:val="00541D1E"/>
    <w:rsid w:val="007004C6"/>
    <w:rsid w:val="00805BD4"/>
    <w:rsid w:val="00834A11"/>
    <w:rsid w:val="0096526A"/>
    <w:rsid w:val="009A07B8"/>
    <w:rsid w:val="009D2448"/>
    <w:rsid w:val="00AC193A"/>
    <w:rsid w:val="00D43814"/>
    <w:rsid w:val="00E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6526A"/>
    <w:rPr>
      <w:color w:val="808080"/>
    </w:rPr>
  </w:style>
  <w:style w:type="paragraph" w:customStyle="1" w:styleId="BC3E5682FB5F42FC8F583C1B91F0D9461">
    <w:name w:val="BC3E5682FB5F42FC8F583C1B91F0D9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875C86004497D826772AA20CF4CDE1">
    <w:name w:val="489875C86004497D826772AA20CF4CD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AB8E4F1F4B6D91520B39D8F8251B1">
    <w:name w:val="0214AB8E4F1F4B6D91520B39D8F825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84333DDC54B42BE06D6ADE5896F5D1">
    <w:name w:val="E9984333DDC54B42BE06D6ADE5896F5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2ED86D7FB4B92B7BCDF977A8BBD8C1">
    <w:name w:val="89B2ED86D7FB4B92B7BCDF977A8BBD8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C3C8F5FFC45E185C3D50325EE90461">
    <w:name w:val="680C3C8F5FFC45E185C3D50325EE90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37470E9784CFA8750CEF2D3BACE341">
    <w:name w:val="1BB37470E9784CFA8750CEF2D3BACE3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E6DA68F81643C3A999CC590979811B1">
    <w:name w:val="63E6DA68F81643C3A999CC59097981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7E7E2EB9A471892E4B6FCC25B74541">
    <w:name w:val="51E7E7E2EB9A471892E4B6FCC25B74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8830C32F49D2B413059F31DA9ECA1">
    <w:name w:val="ABC78830C32F49D2B413059F31DA9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83D83719E8495BBA001CEC069E50CB1">
    <w:name w:val="F983D83719E8495BBA001CEC069E50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06139AE08D4A44BB33BFC4907E2E1A1">
    <w:name w:val="2E06139AE08D4A44BB33BFC4907E2E1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0084C171D4EC094C4BD41C2A87A501">
    <w:name w:val="2ED0084C171D4EC094C4BD41C2A87A5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6E28B2002942E18A7E592C893C69121">
    <w:name w:val="836E28B2002942E18A7E592C893C691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064E5F86D74F7494B671F7B8658B481">
    <w:name w:val="B9064E5F86D74F7494B671F7B8658B4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221C4B3F14FC3A0F6DA9F019918721">
    <w:name w:val="B83221C4B3F14FC3A0F6DA9F0199187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A8A7D952945D686DB1BD216F7F8021">
    <w:name w:val="720A8A7D952945D686DB1BD216F7F80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37BE2377B4288B7C59779219786161">
    <w:name w:val="EBE37BE2377B4288B7C597792197861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1D8D158C25461D8538D0056883B5C61">
    <w:name w:val="231D8D158C25461D8538D0056883B5C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BC5BAD577B4F90B1296588E3CEECE41">
    <w:name w:val="AEBC5BAD577B4F90B1296588E3CEEC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972B6BAC574B2385024F611ABD42701">
    <w:name w:val="76972B6BAC574B2385024F611ABD427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D2F2505AB44858AAD3DD34A0D36071">
    <w:name w:val="A34D2F2505AB44858AAD3DD34A0D360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1AA179F944A4E989743C8FC32DD351">
    <w:name w:val="3651AA179F944A4E989743C8FC32DD3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C78772E69417A880A669E9D18AAEB1">
    <w:name w:val="07EC78772E69417A880A669E9D18AAE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EEF11B1B94454F97105D5F5B39FEEF1">
    <w:name w:val="1DEEF11B1B94454F97105D5F5B39FEE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39EE6B9114C8BA351769838C60EE41">
    <w:name w:val="F8439EE6B9114C8BA351769838C60E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295DB1ADB4F5E830ABB9786BE1A7F1">
    <w:name w:val="F99295DB1ADB4F5E830ABB9786BE1A7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5DCD317F77497D892A172C799AA5A71">
    <w:name w:val="565DCD317F77497D892A172C799AA5A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1952B7AFB4A40A02488E615587C891">
    <w:name w:val="4F41952B7AFB4A40A02488E615587C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0E56A2A1748B18A1BD4A78309FE941">
    <w:name w:val="FC50E56A2A1748B18A1BD4A78309FE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DC6EA7E14423382DFC99F111295941">
    <w:name w:val="735DC6EA7E14423382DFC99F111295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9A1C404947AEAD7A163CE4CDD0FF1">
    <w:name w:val="024B9A1C404947AEAD7A163CE4CDD0F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5BE16AC6D4161A59D1A91D73675141">
    <w:name w:val="4E45BE16AC6D4161A59D1A91D73675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91AD8DFC74A9494A23B2D803000011">
    <w:name w:val="3B291AD8DFC74A9494A23B2D8030000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AD236849540A597E8775B6FC2DF6D1">
    <w:name w:val="01BAD236849540A597E8775B6FC2DF6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EEF13648DC47B5A34FA035061CD6E81">
    <w:name w:val="47EEF13648DC47B5A34FA035061CD6E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BB1B0D5414FA39BC440EB23EF3EC81">
    <w:name w:val="A65BB1B0D5414FA39BC440EB23EF3EC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CCF502676248FC9FF1CC7FAB88DB3F1">
    <w:name w:val="3DCCF502676248FC9FF1CC7FAB88DB3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6B5F7CB1D48728498979A1658542A1">
    <w:name w:val="CB66B5F7CB1D48728498979A1658542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26079CEDF4F59999B0502383195891">
    <w:name w:val="66326079CEDF4F59999B0502383195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3161967648DA8F9983CC26D2854A1">
    <w:name w:val="9FA93161967648DA8F9983CC26D2854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A0236DD51420EADD1429D6B4C7A1C1">
    <w:name w:val="A15A0236DD51420EADD1429D6B4C7A1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FCAD420604F7C96008C381E0A55601">
    <w:name w:val="6B7FCAD420604F7C96008C381E0A55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4BD2EF604845208D0C7956AF9B3DB71">
    <w:name w:val="694BD2EF604845208D0C7956AF9B3DB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E28F71EFC4ADDBDCE3B4638CC54221">
    <w:name w:val="29DE28F71EFC4ADDBDCE3B4638CC542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872DFD7784F9A90318E80C2C9F19C1">
    <w:name w:val="C6B872DFD7784F9A90318E80C2C9F19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4320751994760A94AF6A3ED0E7E241">
    <w:name w:val="6934320751994760A94AF6A3ED0E7E2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2F771DC7B443E8AAC2337328772F41">
    <w:name w:val="AEC2F771DC7B443E8AAC2337328772F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C4A7BD4DB41EDB229184B3EC8EDCB1">
    <w:name w:val="B1AC4A7BD4DB41EDB229184B3EC8ED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73B67EBB1B43A0BBE602B23E69ADD91">
    <w:name w:val="AE73B67EBB1B43A0BBE602B23E69ADD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F71576160433AACF21A67928BF96A1">
    <w:name w:val="055F71576160433AACF21A67928BF96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A32B6E6F468C94B75508CC0A8FDB1">
    <w:name w:val="5E3BA32B6E6F468C94B75508CC0A8FD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9B21CA0647528DB836CB33FD0B531">
    <w:name w:val="6E9E9B21CA0647528DB836CB33FD0B5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C41023034A00B4622ED2B98F38F71">
    <w:name w:val="7BF0C41023034A00B4622ED2B98F38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19AC320A4ACF85EE2B5E5048A1A21">
    <w:name w:val="563F19AC320A4ACF85EE2B5E5048A1A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A52A412134C748EBEADF2BAC414C31">
    <w:name w:val="5E5A52A412134C748EBEADF2BAC414C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D8BB9211DD4E808247BEF44D42BC541">
    <w:name w:val="44D8BB9211DD4E808247BEF44D42B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95AB5FBC742859BE68D90D551CB511">
    <w:name w:val="E6895AB5FBC742859BE68D90D551CB5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D40BE7ED1471C8E6E0ECC009C9EF61">
    <w:name w:val="193D40BE7ED1471C8E6E0ECC009C9EF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7682EAABB74025AE6BEE75D140C5031">
    <w:name w:val="187682EAABB74025AE6BEE75D140C50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4CAC1CBF40478BBD5053ADE87A33141">
    <w:name w:val="494CAC1CBF40478BBD5053ADE87A33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A0AC3D7C204E7CA9D95838293905901">
    <w:name w:val="AAA0AC3D7C204E7CA9D958382939059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1E2AB475A4941ACA13B9AACEF81CB1">
    <w:name w:val="4311E2AB475A4941ACA13B9AACEF81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444E972604EF79F51167AC2503DB11">
    <w:name w:val="E4C444E972604EF79F51167AC2503DB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7FC240430F4E5188EDCA724D2F7C931">
    <w:name w:val="587FC240430F4E5188EDCA724D2F7C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36E8B0BD6455B8D2097EEA4B57B921">
    <w:name w:val="73636E8B0BD6455B8D2097EEA4B57B9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7D3CB1DC4403A6AA068C69038A441">
    <w:name w:val="D7777D3CB1DC4403A6AA068C69038A4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43E89568543F29E0FA5AF5C62E2E91">
    <w:name w:val="28243E89568543F29E0FA5AF5C62E2E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477D8F49A45859BBF1BB61E3337931">
    <w:name w:val="594477D8F49A45859BBF1BB61E3337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C21E91A594691913CEFEAA00EE45B1">
    <w:name w:val="00DC21E91A594691913CEFEAA00EE45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A551BF35E24FDCB347F93BC767E0A91">
    <w:name w:val="18A551BF35E24FDCB347F93BC767E0A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1818B173342A79E4E5DA60201CBEA1">
    <w:name w:val="2631818B173342A79E4E5DA60201CBE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E93355EAD46B3B5BFD7DF58A77AF71">
    <w:name w:val="DC7E93355EAD46B3B5BFD7DF58A77A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891765F1D4C59AC4848722FC8EF871">
    <w:name w:val="74F891765F1D4C59AC4848722FC8EF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02C6DCC6D4BD2B68197F4287674591">
    <w:name w:val="58902C6DCC6D4BD2B68197F42876745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7B45A438C54ADA8095A687686847401">
    <w:name w:val="8C7B45A438C54ADA8095A6876868474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FC03CA7194C14A10B6659885E8C541">
    <w:name w:val="CE3FC03CA7194C14A10B6659885E8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427A4EFA42E4B5147B734BA621DA1">
    <w:name w:val="4B52427A4EFA42E4B5147B734BA621D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B498105F643EAA98CD9352CD4259D1">
    <w:name w:val="2D4B498105F643EAA98CD9352CD4259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5F6C29268045E7BEA4015187AC95731">
    <w:name w:val="B85F6C29268045E7BEA4015187AC95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C115151B24D01BF36C5B7CDE7336B1">
    <w:name w:val="94EC115151B24D01BF36C5B7CDE7336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DDFC89CB843DA9259D56133DD057E1">
    <w:name w:val="84FDDFC89CB843DA9259D56133DD057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CB60F922104EA394933AF0B626F0961">
    <w:name w:val="68CB60F922104EA394933AF0B626F09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41F7F4BDB491FBFF33539F66FDCFD1">
    <w:name w:val="C1041F7F4BDB491FBFF33539F66FDCF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85386D7F14C38BF9585ED285D74101">
    <w:name w:val="EE285386D7F14C38BF9585ED285D741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EF7E951964237A5CA14E2A65CB9111">
    <w:name w:val="709EF7E951964237A5CA14E2A65CB91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E646BDE8C43DB813BD714364552B21">
    <w:name w:val="9E1E646BDE8C43DB813BD714364552B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DBC1B2BED41A0BF209866B52EA5061">
    <w:name w:val="2A8DBC1B2BED41A0BF209866B52EA50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A26C20B5049BE9176D8BEA1CECB811">
    <w:name w:val="10FA26C20B5049BE9176D8BEA1CECB8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DFD1F9C674A36AF0C07539E7D9E9F1">
    <w:name w:val="A95DFD1F9C674A36AF0C07539E7D9E9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57BB98BD6483EA3D71D8AC5A9F9191">
    <w:name w:val="05D57BB98BD6483EA3D71D8AC5A9F91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CF43F1E72411B8E702AFF06AA9F731">
    <w:name w:val="0F7CF43F1E72411B8E702AFF06AA9F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14D8B999A4C40B08933EDBC746ECA1">
    <w:name w:val="B2B14D8B999A4C40B08933EDBC746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353CB465A431D911E8B6CFDDFB8771">
    <w:name w:val="9F3353CB465A431D911E8B6CFDDFB87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4487E3F58343BA91261F592B0D761D1">
    <w:name w:val="6A4487E3F58343BA91261F592B0D761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CB94CF6543F5B1E7C3226B46659E1">
    <w:name w:val="F885CB94CF6543F5B1E7C3226B46659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A2BBAF7684364BA6CD853D56E17C91">
    <w:name w:val="2E2A2BBAF7684364BA6CD853D56E17C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D8ABF2C9A14D1F9FFD41B8EA93FF601">
    <w:name w:val="80D8ABF2C9A14D1F9FFD41B8EA93FF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8E460B0464055A653D0AFC8E82EAE1">
    <w:name w:val="B2B8E460B0464055A653D0AFC8E82E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0F87ED5C1B4DB7B96822785BA9EFAE1">
    <w:name w:val="DF0F87ED5C1B4DB7B96822785BA9EF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D512E6034DC38E8465FEC3DC41461">
    <w:name w:val="A368D512E6034DC38E8465FEC3DC41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786576E3204D10B0748A69BAE122391">
    <w:name w:val="D2786576E3204D10B0748A69BAE1223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C92B950FE4F069699029D883DEFC01">
    <w:name w:val="AF4C92B950FE4F069699029D883DEFC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ABA2552F74445926C56F4E422239A1">
    <w:name w:val="FB7ABA2552F74445926C56F4E422239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0D9B700A314E1C87B92FB43B5DFD951">
    <w:name w:val="5A0D9B700A314E1C87B92FB43B5DFD9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BC4C1720749EC8A15935061E7B9B51">
    <w:name w:val="54BBC4C1720749EC8A15935061E7B9B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B4FEFED34404694EC067A3438802F1">
    <w:name w:val="6D7B4FEFED34404694EC067A3438802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9EF1F6E812462583DE69843B5EB50B1">
    <w:name w:val="919EF1F6E812462583DE69843B5EB50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BE1280C2948909DE42FCD32A391661">
    <w:name w:val="866BE1280C2948909DE42FCD32A3916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58F4CD0AE48A3AA6E5AF752FAE6B81">
    <w:name w:val="11958F4CD0AE48A3AA6E5AF752FAE6B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4CCDCCE5B4DEC818708B97F4F1B871">
    <w:name w:val="AB24CCDCCE5B4DEC818708B97F4F1B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C668-470C-459A-8050-05CBAE6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0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Frances Edwards</cp:lastModifiedBy>
  <cp:revision>2</cp:revision>
  <cp:lastPrinted>2012-05-09T15:52:00Z</cp:lastPrinted>
  <dcterms:created xsi:type="dcterms:W3CDTF">2024-06-27T05:45:00Z</dcterms:created>
  <dcterms:modified xsi:type="dcterms:W3CDTF">2024-06-27T05:45:00Z</dcterms:modified>
</cp:coreProperties>
</file>